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F10D" w14:textId="77777777" w:rsidR="00BC6155" w:rsidRDefault="00A9780F">
      <w:pPr>
        <w:pStyle w:val="a5"/>
        <w:ind w:left="240" w:hanging="225"/>
        <w:jc w:val="left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第２号様式（</w:t>
      </w:r>
      <w:r>
        <w:rPr>
          <w:rFonts w:ascii="BIZ UD明朝 Medium" w:eastAsia="BIZ UD明朝 Medium" w:hAnsi="BIZ UD明朝 Medium" w:cs="BIZ UD明朝 Medium"/>
          <w:szCs w:val="24"/>
        </w:rPr>
        <w:t>第</w:t>
      </w:r>
      <w:r>
        <w:rPr>
          <w:rFonts w:ascii="BIZ UD明朝 Medium" w:eastAsia="BIZ UD明朝 Medium" w:hAnsi="BIZ UD明朝 Medium" w:cs="BIZ UD明朝 Medium"/>
          <w:szCs w:val="24"/>
        </w:rPr>
        <w:t>14</w:t>
      </w:r>
      <w:r>
        <w:rPr>
          <w:rFonts w:ascii="BIZ UD明朝 Medium" w:eastAsia="BIZ UD明朝 Medium" w:hAnsi="BIZ UD明朝 Medium" w:cs="BIZ UD明朝 Medium"/>
          <w:szCs w:val="24"/>
        </w:rPr>
        <w:t>条関</w:t>
      </w:r>
      <w:r>
        <w:rPr>
          <w:rFonts w:eastAsia="BIZ UD明朝 Medium"/>
          <w:szCs w:val="24"/>
        </w:rPr>
        <w:t>係）</w:t>
      </w:r>
    </w:p>
    <w:p w14:paraId="52AD4268" w14:textId="77777777" w:rsidR="00BC6155" w:rsidRDefault="00BC6155">
      <w:pPr>
        <w:pStyle w:val="a5"/>
        <w:ind w:left="240" w:hanging="225"/>
        <w:rPr>
          <w:rFonts w:eastAsia="BIZ UD明朝 Medium"/>
          <w:szCs w:val="24"/>
          <w:shd w:val="clear" w:color="auto" w:fill="FFFF00"/>
        </w:rPr>
      </w:pPr>
    </w:p>
    <w:p w14:paraId="5BD982F2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42815EB9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781BACC1" w14:textId="77777777" w:rsidR="00BC6155" w:rsidRDefault="00A9780F">
      <w:pPr>
        <w:pStyle w:val="a5"/>
        <w:jc w:val="center"/>
        <w:rPr>
          <w:rFonts w:eastAsia="BIZ UD明朝 Medium"/>
          <w:sz w:val="32"/>
          <w:szCs w:val="32"/>
        </w:rPr>
      </w:pPr>
      <w:r>
        <w:rPr>
          <w:rFonts w:eastAsia="BIZ UD明朝 Medium"/>
          <w:sz w:val="32"/>
          <w:szCs w:val="32"/>
        </w:rPr>
        <w:t>紙入札（見積）承認願</w:t>
      </w:r>
    </w:p>
    <w:p w14:paraId="58BF683D" w14:textId="77777777" w:rsidR="00BC6155" w:rsidRDefault="00BC6155">
      <w:pPr>
        <w:pStyle w:val="a5"/>
        <w:jc w:val="center"/>
        <w:rPr>
          <w:rFonts w:eastAsia="BIZ UD明朝 Medium"/>
          <w:sz w:val="32"/>
          <w:szCs w:val="32"/>
        </w:rPr>
      </w:pPr>
    </w:p>
    <w:p w14:paraId="420EDD61" w14:textId="77777777" w:rsidR="00BC6155" w:rsidRDefault="00A9780F">
      <w:pPr>
        <w:pStyle w:val="a5"/>
        <w:jc w:val="right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 xml:space="preserve">　　年　　月　　日</w:t>
      </w:r>
    </w:p>
    <w:p w14:paraId="4F4F9752" w14:textId="77777777" w:rsidR="00BC6155" w:rsidRDefault="00BC6155">
      <w:pPr>
        <w:pStyle w:val="a5"/>
        <w:ind w:left="4320" w:hanging="4080"/>
        <w:rPr>
          <w:rFonts w:eastAsia="BIZ UD明朝 Medium"/>
          <w:szCs w:val="24"/>
        </w:rPr>
      </w:pPr>
    </w:p>
    <w:p w14:paraId="3B6D10C3" w14:textId="77777777" w:rsidR="00BC6155" w:rsidRDefault="00A9780F">
      <w:pPr>
        <w:pStyle w:val="a5"/>
        <w:ind w:left="4320" w:hanging="40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 xml:space="preserve">会津若松市長あて　</w:t>
      </w:r>
    </w:p>
    <w:p w14:paraId="6228D8DD" w14:textId="77777777" w:rsidR="00BC6155" w:rsidRDefault="00BC6155">
      <w:pPr>
        <w:pStyle w:val="Standard"/>
        <w:rPr>
          <w:rFonts w:ascii="ＭＳ 明朝" w:eastAsia="BIZ UD明朝 Medium" w:hAnsi="ＭＳ 明朝"/>
        </w:rPr>
      </w:pPr>
    </w:p>
    <w:p w14:paraId="54146FD3" w14:textId="77777777" w:rsidR="00BC6155" w:rsidRDefault="00BC6155">
      <w:pPr>
        <w:pStyle w:val="Standard"/>
        <w:rPr>
          <w:rFonts w:ascii="ＭＳ 明朝" w:eastAsia="BIZ UD明朝 Medium" w:hAnsi="ＭＳ 明朝"/>
        </w:rPr>
      </w:pPr>
    </w:p>
    <w:p w14:paraId="2F12CDD1" w14:textId="77777777" w:rsidR="00BC6155" w:rsidRDefault="00A9780F">
      <w:pPr>
        <w:pStyle w:val="a5"/>
        <w:ind w:left="1560" w:firstLine="22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所在地</w:t>
      </w:r>
    </w:p>
    <w:p w14:paraId="7F6E8E6F" w14:textId="77777777" w:rsidR="00BC6155" w:rsidRDefault="00A9780F">
      <w:pPr>
        <w:pStyle w:val="a5"/>
        <w:ind w:left="1560" w:firstLine="10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申請者　　商号又は名称</w:t>
      </w:r>
    </w:p>
    <w:p w14:paraId="4F5B2B6A" w14:textId="77777777" w:rsidR="00BC6155" w:rsidRDefault="00A9780F">
      <w:pPr>
        <w:pStyle w:val="a5"/>
        <w:ind w:left="1560" w:firstLine="2280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代表者職氏名　　　　　　　　　　　　　　　　印</w:t>
      </w:r>
    </w:p>
    <w:p w14:paraId="779D5B58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6AC63700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5138FAE7" w14:textId="77777777" w:rsidR="00BC6155" w:rsidRDefault="00A9780F">
      <w:pPr>
        <w:pStyle w:val="a5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 xml:space="preserve">　このことについて、電子入札システムによる入札（見積）案件に下記の理由により入札（見積）参加できないため、紙入札（見積）による参加を承認願います。</w:t>
      </w:r>
    </w:p>
    <w:p w14:paraId="11FE4C28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63BC6502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4D7BECB2" w14:textId="77777777" w:rsidR="00BC6155" w:rsidRDefault="00A9780F">
      <w:pPr>
        <w:pStyle w:val="a5"/>
        <w:jc w:val="center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記</w:t>
      </w:r>
    </w:p>
    <w:p w14:paraId="263442E1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3DF67FE4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3495129D" w14:textId="77777777" w:rsidR="00BC6155" w:rsidRDefault="00A9780F">
      <w:pPr>
        <w:pStyle w:val="a5"/>
      </w:pPr>
      <w:r>
        <w:rPr>
          <w:rFonts w:eastAsia="BIZ UD明朝 Medium"/>
          <w:szCs w:val="24"/>
        </w:rPr>
        <w:t>業務委託名（件名）：</w:t>
      </w:r>
      <w:r>
        <w:rPr>
          <w:rFonts w:eastAsia="BIZ UD明朝 Medium"/>
          <w:szCs w:val="24"/>
          <w:u w:val="single"/>
        </w:rPr>
        <w:t xml:space="preserve">　　　　　　　　　　　　　　　　　　　　　　　　　　　　　</w:t>
      </w:r>
    </w:p>
    <w:p w14:paraId="55F7E122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2184B5DD" w14:textId="77777777" w:rsidR="00BC6155" w:rsidRDefault="00A9780F">
      <w:pPr>
        <w:pStyle w:val="a5"/>
        <w:rPr>
          <w:rFonts w:eastAsia="BIZ UD明朝 Medium"/>
          <w:szCs w:val="24"/>
        </w:rPr>
      </w:pPr>
      <w:r>
        <w:rPr>
          <w:rFonts w:eastAsia="BIZ UD明朝 Medium"/>
          <w:szCs w:val="24"/>
        </w:rPr>
        <w:t>（電子入札システムでの入札（見積）参加ができない理由）</w:t>
      </w:r>
    </w:p>
    <w:tbl>
      <w:tblPr>
        <w:tblW w:w="9696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6"/>
      </w:tblGrid>
      <w:tr w:rsidR="00BC6155" w14:paraId="62387A23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90F6" w14:textId="77777777" w:rsidR="00BC6155" w:rsidRDefault="00A9780F">
            <w:pPr>
              <w:pStyle w:val="a5"/>
              <w:rPr>
                <w:rFonts w:eastAsia="BIZ UD明朝 Medium"/>
                <w:szCs w:val="24"/>
              </w:rPr>
            </w:pPr>
            <w:r>
              <w:rPr>
                <w:rFonts w:eastAsia="BIZ UD明朝 Medium"/>
                <w:szCs w:val="24"/>
              </w:rPr>
              <w:t>《具体的な状況等》</w:t>
            </w:r>
          </w:p>
          <w:p w14:paraId="1D63179E" w14:textId="77777777" w:rsidR="00BC6155" w:rsidRDefault="00A9780F">
            <w:pPr>
              <w:pStyle w:val="a5"/>
              <w:rPr>
                <w:rFonts w:eastAsia="BIZ UD明朝 Medium"/>
              </w:rPr>
            </w:pPr>
            <w:r>
              <w:rPr>
                <w:rFonts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64B19" wp14:editId="0F888AB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74295</wp:posOffset>
                      </wp:positionV>
                      <wp:extent cx="5848350" cy="1371600"/>
                      <wp:effectExtent l="0" t="0" r="19050" b="19050"/>
                      <wp:wrapNone/>
                      <wp:docPr id="269706814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8350" cy="137160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val 21600"/>
                                  <a:gd name="f9" fmla="*/ 5419351 1 1725033"/>
                                  <a:gd name="f10" fmla="+- 0 0 10800"/>
                                  <a:gd name="f11" fmla="val 3700"/>
                                  <a:gd name="f12" fmla="+- 0 0 0"/>
                                  <a:gd name="f13" fmla="abs f4"/>
                                  <a:gd name="f14" fmla="abs f5"/>
                                  <a:gd name="f15" fmla="abs f6"/>
                                  <a:gd name="f16" fmla="*/ f5 1 21600"/>
                                  <a:gd name="f17" fmla="val f7"/>
                                  <a:gd name="f18" fmla="val f8"/>
                                  <a:gd name="f19" fmla="*/ f9 1 180"/>
                                  <a:gd name="f20" fmla="+- 0 0 f1"/>
                                  <a:gd name="f21" fmla="+- f8 0 f7"/>
                                  <a:gd name="f22" fmla="+- f7 f11 0"/>
                                  <a:gd name="f23" fmla="+- f8 0 f11"/>
                                  <a:gd name="f24" fmla="+- f11 0 10800"/>
                                  <a:gd name="f25" fmla="+- 0 0 f11"/>
                                  <a:gd name="f26" fmla="*/ f12 f0 1"/>
                                  <a:gd name="f27" fmla="?: f13 f4 1"/>
                                  <a:gd name="f28" fmla="?: f14 f5 1"/>
                                  <a:gd name="f29" fmla="?: f15 f6 1"/>
                                  <a:gd name="f30" fmla="+- f18 0 f17"/>
                                  <a:gd name="f31" fmla="*/ 45 f19 1"/>
                                  <a:gd name="f32" fmla="*/ f21 1 21600"/>
                                  <a:gd name="f33" fmla="+- f22 0 f7"/>
                                  <a:gd name="f34" fmla="+- 21600 0 f23"/>
                                  <a:gd name="f35" fmla="+- f23 0 f8"/>
                                  <a:gd name="f36" fmla="+- 0 0 f22"/>
                                  <a:gd name="f37" fmla="+- f7 0 f22"/>
                                  <a:gd name="f38" fmla="*/ f26 1 f3"/>
                                  <a:gd name="f39" fmla="*/ f27 1 21600"/>
                                  <a:gd name="f40" fmla="*/ f28 1 21600"/>
                                  <a:gd name="f41" fmla="*/ 21600 f27 1"/>
                                  <a:gd name="f42" fmla="*/ f30 1 21600"/>
                                  <a:gd name="f43" fmla="+- 0 0 f31"/>
                                  <a:gd name="f44" fmla="*/ 0 f32 1"/>
                                  <a:gd name="f45" fmla="*/ 10800 f32 1"/>
                                  <a:gd name="f46" fmla="*/ 21600 f32 1"/>
                                  <a:gd name="f47" fmla="abs f33"/>
                                  <a:gd name="f48" fmla="abs f34"/>
                                  <a:gd name="f49" fmla="?: f34 0 f0"/>
                                  <a:gd name="f50" fmla="?: f34 f0 0"/>
                                  <a:gd name="f51" fmla="abs f35"/>
                                  <a:gd name="f52" fmla="abs f36"/>
                                  <a:gd name="f53" fmla="?: f36 0 f0"/>
                                  <a:gd name="f54" fmla="?: f36 f0 0"/>
                                  <a:gd name="f55" fmla="abs f37"/>
                                  <a:gd name="f56" fmla="?: f37 f20 f1"/>
                                  <a:gd name="f57" fmla="?: f37 f1 f20"/>
                                  <a:gd name="f58" fmla="?: f37 f2 f1"/>
                                  <a:gd name="f59" fmla="?: f37 f1 f2"/>
                                  <a:gd name="f60" fmla="?: f33 f20 f1"/>
                                  <a:gd name="f61" fmla="?: f33 f1 f20"/>
                                  <a:gd name="f62" fmla="+- f38 0 f1"/>
                                  <a:gd name="f63" fmla="min f40 f39"/>
                                  <a:gd name="f64" fmla="*/ f41 1 f29"/>
                                  <a:gd name="f65" fmla="*/ f43 f0 1"/>
                                  <a:gd name="f66" fmla="*/ f44 1 f32"/>
                                  <a:gd name="f67" fmla="*/ f45 1 f32"/>
                                  <a:gd name="f68" fmla="*/ f46 1 f32"/>
                                  <a:gd name="f69" fmla="?: f33 f50 f49"/>
                                  <a:gd name="f70" fmla="?: f33 f49 f50"/>
                                  <a:gd name="f71" fmla="?: f37 f59 f58"/>
                                  <a:gd name="f72" fmla="?: f37 f58 f59"/>
                                  <a:gd name="f73" fmla="?: f33 f57 f56"/>
                                  <a:gd name="f74" fmla="?: f34 f60 f61"/>
                                  <a:gd name="f75" fmla="val f64"/>
                                  <a:gd name="f76" fmla="*/ f65 1 f9"/>
                                  <a:gd name="f77" fmla="?: f34 f69 f70"/>
                                  <a:gd name="f78" fmla="?: f33 f72 f71"/>
                                  <a:gd name="f79" fmla="*/ f22 f63 1"/>
                                  <a:gd name="f80" fmla="*/ f7 f63 1"/>
                                  <a:gd name="f81" fmla="*/ 10800 f63 1"/>
                                  <a:gd name="f82" fmla="*/ f66 f16 1"/>
                                  <a:gd name="f83" fmla="*/ f67 f16 1"/>
                                  <a:gd name="f84" fmla="*/ f68 f16 1"/>
                                  <a:gd name="f85" fmla="+- f75 0 f17"/>
                                  <a:gd name="f86" fmla="+- f75 0 f11"/>
                                  <a:gd name="f87" fmla="+- f76 0 f1"/>
                                  <a:gd name="f88" fmla="*/ f75 f63 1"/>
                                  <a:gd name="f89" fmla="*/ f85 1 21600"/>
                                  <a:gd name="f90" fmla="+- f75 0 f86"/>
                                  <a:gd name="f91" fmla="+- f86 0 f75"/>
                                  <a:gd name="f92" fmla="+- f87 f1 0"/>
                                  <a:gd name="f93" fmla="*/ f86 f63 1"/>
                                  <a:gd name="f94" fmla="min f42 f89"/>
                                  <a:gd name="f95" fmla="abs f90"/>
                                  <a:gd name="f96" fmla="?: f90 f20 f1"/>
                                  <a:gd name="f97" fmla="?: f90 f1 f20"/>
                                  <a:gd name="f98" fmla="?: f90 f2 f1"/>
                                  <a:gd name="f99" fmla="?: f90 f1 f2"/>
                                  <a:gd name="f100" fmla="abs f91"/>
                                  <a:gd name="f101" fmla="?: f91 f20 f1"/>
                                  <a:gd name="f102" fmla="?: f91 f1 f20"/>
                                  <a:gd name="f103" fmla="?: f91 f54 f53"/>
                                  <a:gd name="f104" fmla="?: f91 f53 f54"/>
                                  <a:gd name="f105" fmla="*/ f92 f9 1"/>
                                  <a:gd name="f106" fmla="?: f90 f99 f98"/>
                                  <a:gd name="f107" fmla="?: f90 f98 f99"/>
                                  <a:gd name="f108" fmla="?: f35 f97 f96"/>
                                  <a:gd name="f109" fmla="?: f36 f103 f104"/>
                                  <a:gd name="f110" fmla="?: f36 f101 f102"/>
                                  <a:gd name="f111" fmla="*/ f55 f94 1"/>
                                  <a:gd name="f112" fmla="*/ f47 f94 1"/>
                                  <a:gd name="f113" fmla="*/ f95 f94 1"/>
                                  <a:gd name="f114" fmla="*/ f100 f94 1"/>
                                  <a:gd name="f115" fmla="*/ f105 1 f0"/>
                                  <a:gd name="f116" fmla="?: f35 f107 f106"/>
                                  <a:gd name="f117" fmla="+- 0 0 f115"/>
                                  <a:gd name="f118" fmla="*/ f111 f63 1"/>
                                  <a:gd name="f119" fmla="*/ f112 f63 1"/>
                                  <a:gd name="f120" fmla="*/ f113 f63 1"/>
                                  <a:gd name="f121" fmla="*/ f114 f63 1"/>
                                  <a:gd name="f122" fmla="+- 0 0 f117"/>
                                  <a:gd name="f123" fmla="*/ f122 f0 1"/>
                                  <a:gd name="f124" fmla="*/ f123 1 f9"/>
                                  <a:gd name="f125" fmla="+- f124 0 f1"/>
                                  <a:gd name="f126" fmla="cos 1 f125"/>
                                  <a:gd name="f127" fmla="sin 1 f125"/>
                                  <a:gd name="f128" fmla="+- 0 0 f126"/>
                                  <a:gd name="f129" fmla="+- 0 0 f127"/>
                                  <a:gd name="f130" fmla="+- 0 0 f128"/>
                                  <a:gd name="f131" fmla="+- 0 0 f129"/>
                                  <a:gd name="f132" fmla="val f130"/>
                                  <a:gd name="f133" fmla="val f131"/>
                                  <a:gd name="f134" fmla="+- 0 0 f132"/>
                                  <a:gd name="f135" fmla="+- 0 0 f133"/>
                                  <a:gd name="f136" fmla="*/ f134 f24 1"/>
                                  <a:gd name="f137" fmla="*/ f135 f10 1"/>
                                  <a:gd name="f138" fmla="+- f136 0 f137"/>
                                  <a:gd name="f139" fmla="+- 0 0 f138"/>
                                  <a:gd name="f140" fmla="+- f25 0 f139"/>
                                  <a:gd name="f141" fmla="+- f7 0 f140"/>
                                  <a:gd name="f142" fmla="+- f75 f140 0"/>
                                  <a:gd name="f143" fmla="+- f8 f140 0"/>
                                  <a:gd name="f144" fmla="*/ f141 f63 1"/>
                                  <a:gd name="f145" fmla="*/ f142 f63 1"/>
                                  <a:gd name="f146" fmla="*/ f143 f16 1"/>
                                  <a:gd name="f147" fmla="*/ f141 f16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62">
                                    <a:pos x="f81" y="f82"/>
                                  </a:cxn>
                                  <a:cxn ang="f62">
                                    <a:pos x="f80" y="f83"/>
                                  </a:cxn>
                                  <a:cxn ang="f62">
                                    <a:pos x="f81" y="f84"/>
                                  </a:cxn>
                                  <a:cxn ang="f62">
                                    <a:pos x="f88" y="f83"/>
                                  </a:cxn>
                                </a:cxnLst>
                                <a:rect l="f144" t="f147" r="f145" b="f146"/>
                                <a:pathLst>
                                  <a:path h="21600">
                                    <a:moveTo>
                                      <a:pt x="f79" y="f7"/>
                                    </a:moveTo>
                                    <a:arcTo wR="f118" hR="f47" stAng="f78" swAng="f73"/>
                                    <a:lnTo>
                                      <a:pt x="f80" y="f23"/>
                                    </a:lnTo>
                                    <a:arcTo wR="f119" hR="f48" stAng="f77" swAng="f74"/>
                                  </a:path>
                                  <a:path h="21600">
                                    <a:moveTo>
                                      <a:pt x="f93" y="f8"/>
                                    </a:moveTo>
                                    <a:arcTo wR="f120" hR="f51" stAng="f116" swAng="f108"/>
                                    <a:lnTo>
                                      <a:pt x="f88" y="f22"/>
                                    </a:lnTo>
                                    <a:arcTo wR="f121" hR="f52" stAng="f109" swAng="f110"/>
                                  </a:path>
                                </a:pathLst>
                              </a:custGeom>
                              <a:noFill/>
                              <a:ln w="12600" cap="flat">
                                <a:solidFill>
                                  <a:srgbClr val="80808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79F3F8B" w14:textId="77777777" w:rsidR="00BC6155" w:rsidRDefault="00BC6155"/>
                              </w:txbxContent>
                            </wps:txbx>
                            <wps:bodyPr vert="horz"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64B19" id="フリーフォーム 2" o:spid="_x0000_s1026" style="position:absolute;left:0;text-align:left;margin-left:7.85pt;margin-top:5.85pt;width:460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" adj="-11796480,,5400" path="m234950,at,,469900,7400,234950,,,3700l,17900at,14200,469900,21600,,17900,234950,21600em5613400,21600at5378450,14200,5848350,21600,5613400,21600,5848350,17900l5848350,3700at5378450,,5848350,7400,5848350,3700,5613400,e" filled="f" strokecolor="gray" strokeweight=".35mm">
                      <v:stroke joinstyle="miter"/>
                      <v:formulas/>
                      <v:path arrowok="t" o:connecttype="custom" o:connectlocs="2924175,0;5848350,685800;2924175,1371600;0,685800;685800,0;0,685800;685800,1371600;5848350,685800" o:connectangles="270,0,90,180,270,270,270,270" textboxrect="68815,1084,5779535,20516"/>
                      <v:textbox inset="0,0,0,0">
                        <w:txbxContent>
                          <w:p w14:paraId="079F3F8B" w14:textId="77777777" w:rsidR="00BC6155" w:rsidRDefault="00BC6155"/>
                        </w:txbxContent>
                      </v:textbox>
                    </v:shape>
                  </w:pict>
                </mc:Fallback>
              </mc:AlternateContent>
            </w:r>
          </w:p>
          <w:p w14:paraId="7D8DD1C0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44B4AC49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624237F8" w14:textId="77777777" w:rsidR="00BC6155" w:rsidRDefault="00BC6155">
            <w:pPr>
              <w:pStyle w:val="a5"/>
              <w:rPr>
                <w:rFonts w:eastAsia="BIZ UD明朝 Medium"/>
              </w:rPr>
            </w:pPr>
          </w:p>
          <w:p w14:paraId="216A21ED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7FA44C19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5D085477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  <w:p w14:paraId="239D3CF6" w14:textId="77777777" w:rsidR="00BC6155" w:rsidRDefault="00BC6155">
            <w:pPr>
              <w:pStyle w:val="a5"/>
              <w:rPr>
                <w:rFonts w:eastAsia="BIZ UD明朝 Medium"/>
                <w:szCs w:val="24"/>
              </w:rPr>
            </w:pPr>
          </w:p>
        </w:tc>
      </w:tr>
    </w:tbl>
    <w:p w14:paraId="2BB28993" w14:textId="77777777" w:rsidR="00BC6155" w:rsidRDefault="00BC6155">
      <w:pPr>
        <w:pStyle w:val="a5"/>
        <w:rPr>
          <w:rFonts w:eastAsia="BIZ UD明朝 Medium"/>
          <w:szCs w:val="24"/>
        </w:rPr>
      </w:pPr>
    </w:p>
    <w:p w14:paraId="7B54A5B7" w14:textId="77777777" w:rsidR="00BC6155" w:rsidRDefault="00BC6155">
      <w:pPr>
        <w:pStyle w:val="a5"/>
        <w:rPr>
          <w:rFonts w:eastAsia="BIZ UD明朝 Medium"/>
        </w:rPr>
      </w:pPr>
    </w:p>
    <w:sectPr w:rsidR="00BC6155">
      <w:headerReference w:type="default" r:id="rId7"/>
      <w:footerReference w:type="default" r:id="rId8"/>
      <w:pgSz w:w="11906" w:h="16838"/>
      <w:pgMar w:top="1020" w:right="1020" w:bottom="720" w:left="1020" w:header="720" w:footer="720" w:gutter="0"/>
      <w:pgNumType w:start="25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5BF7" w14:textId="77777777" w:rsidR="00A9780F" w:rsidRDefault="00A9780F">
      <w:r>
        <w:separator/>
      </w:r>
    </w:p>
  </w:endnote>
  <w:endnote w:type="continuationSeparator" w:id="0">
    <w:p w14:paraId="1243E1D7" w14:textId="77777777" w:rsidR="00A9780F" w:rsidRDefault="00A9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E0DB" w14:textId="77777777" w:rsidR="00A9780F" w:rsidRDefault="00A9780F">
    <w:pPr>
      <w:pStyle w:val="aa"/>
      <w:jc w:val="center"/>
    </w:pPr>
  </w:p>
  <w:p w14:paraId="79A6F7D7" w14:textId="77777777" w:rsidR="00A9780F" w:rsidRDefault="00A978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5F7E" w14:textId="77777777" w:rsidR="00A9780F" w:rsidRDefault="00A9780F">
      <w:r>
        <w:rPr>
          <w:color w:val="000000"/>
        </w:rPr>
        <w:separator/>
      </w:r>
    </w:p>
  </w:footnote>
  <w:footnote w:type="continuationSeparator" w:id="0">
    <w:p w14:paraId="70BB8ACA" w14:textId="77777777" w:rsidR="00A9780F" w:rsidRDefault="00A9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A0CF" w14:textId="77777777" w:rsidR="00A9780F" w:rsidRDefault="00A978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57"/>
    <w:multiLevelType w:val="multilevel"/>
    <w:tmpl w:val="330EEFB0"/>
    <w:styleLink w:val="WW8Num2"/>
    <w:lvl w:ilvl="0">
      <w:start w:val="1"/>
      <w:numFmt w:val="none"/>
      <w:lvlText w:val="(1)%1"/>
      <w:lvlJc w:val="left"/>
      <w:pPr>
        <w:ind w:left="660" w:hanging="420"/>
      </w:pPr>
    </w:lvl>
    <w:lvl w:ilvl="1">
      <w:start w:val="1"/>
      <w:numFmt w:val="decimal"/>
      <w:lvlText w:val="()%2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.%4"/>
      <w:lvlJc w:val="left"/>
      <w:pPr>
        <w:ind w:left="1680" w:hanging="420"/>
      </w:pPr>
    </w:lvl>
    <w:lvl w:ilvl="4">
      <w:start w:val="1"/>
      <w:numFmt w:val="decimal"/>
      <w:lvlText w:val="()%5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.%7"/>
      <w:lvlJc w:val="left"/>
      <w:pPr>
        <w:ind w:left="2940" w:hanging="420"/>
      </w:pPr>
    </w:lvl>
    <w:lvl w:ilvl="7">
      <w:start w:val="1"/>
      <w:numFmt w:val="decimal"/>
      <w:lvlText w:val="()%8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32786603"/>
    <w:multiLevelType w:val="multilevel"/>
    <w:tmpl w:val="9850DAE2"/>
    <w:styleLink w:val="WW8Num1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320" w:hanging="420"/>
      </w:pPr>
    </w:lvl>
    <w:lvl w:ilvl="2">
      <w:start w:val="1"/>
      <w:numFmt w:val="decimal"/>
      <w:lvlText w:val="%3"/>
      <w:lvlJc w:val="lef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decimal"/>
      <w:lvlText w:val="(%5)"/>
      <w:lvlJc w:val="left"/>
      <w:pPr>
        <w:ind w:left="2580" w:hanging="420"/>
      </w:pPr>
    </w:lvl>
    <w:lvl w:ilvl="5">
      <w:start w:val="1"/>
      <w:numFmt w:val="decimal"/>
      <w:lvlText w:val="%6"/>
      <w:lvlJc w:val="lef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decimal"/>
      <w:lvlText w:val="(%8)"/>
      <w:lvlJc w:val="left"/>
      <w:pPr>
        <w:ind w:left="3840" w:hanging="420"/>
      </w:pPr>
    </w:lvl>
    <w:lvl w:ilvl="8">
      <w:start w:val="1"/>
      <w:numFmt w:val="decimal"/>
      <w:lvlText w:val="%9"/>
      <w:lvlJc w:val="left"/>
      <w:pPr>
        <w:ind w:left="4260" w:hanging="420"/>
      </w:pPr>
    </w:lvl>
  </w:abstractNum>
  <w:num w:numId="1" w16cid:durableId="1338733338">
    <w:abstractNumId w:val="1"/>
  </w:num>
  <w:num w:numId="2" w16cid:durableId="203943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6155"/>
    <w:rsid w:val="0004727B"/>
    <w:rsid w:val="00A9780F"/>
    <w:rsid w:val="00B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938CC1"/>
  <w15:docId w15:val="{9F582035-2C82-4BB9-A821-7807D2C7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40" w:firstLine="240"/>
    </w:pPr>
  </w:style>
  <w:style w:type="paragraph" w:styleId="a5">
    <w:name w:val="Plain Text"/>
    <w:basedOn w:val="Standard"/>
    <w:rPr>
      <w:rFonts w:ascii="ＭＳ 明朝" w:hAnsi="ＭＳ 明朝" w:cs="Courier New"/>
      <w:szCs w:val="21"/>
    </w:rPr>
  </w:style>
  <w:style w:type="paragraph" w:styleId="a6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styleId="a7">
    <w:name w:val="Note Heading"/>
    <w:basedOn w:val="Standard"/>
    <w:next w:val="Standard"/>
    <w:pPr>
      <w:jc w:val="center"/>
    </w:pPr>
  </w:style>
  <w:style w:type="paragraph" w:styleId="a8">
    <w:name w:val="Salutation"/>
    <w:basedOn w:val="Standard"/>
    <w:pPr>
      <w:jc w:val="righ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character" w:customStyle="1" w:styleId="ab">
    <w:name w:val="フッター (文字)"/>
    <w:basedOn w:val="a0"/>
    <w:rPr>
      <w:rFonts w:ascii="Century" w:eastAsia="ＭＳ 明朝" w:hAnsi="Century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26-28_&#32025;&#20837;&#26413;&#65288;&#35211;&#31309;&#65289;&#25215;&#35469;&#39000;&#12289;&#32025;&#20837;&#26413;&#25215;&#35469;&#36890;&#30693;&#26360;&#12289;&#32025;&#20837;&#26413;&#29992;&#20837;&#26413;&#26360;.odt/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芳</dc:creator>
  <cp:lastModifiedBy>室井 佑介</cp:lastModifiedBy>
  <cp:revision>2</cp:revision>
  <cp:lastPrinted>2019-01-28T04:40:00Z</cp:lastPrinted>
  <dcterms:created xsi:type="dcterms:W3CDTF">2026-06-30T08:16:00Z</dcterms:created>
  <dcterms:modified xsi:type="dcterms:W3CDTF">2026-06-30T08:16:00Z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