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C4" w:rsidRDefault="00C52664">
      <w:pPr>
        <w:pStyle w:val="Standard"/>
        <w:wordWrap w:val="0"/>
        <w:snapToGrid w:val="0"/>
        <w:spacing w:line="181" w:lineRule="exact"/>
        <w:ind w:left="215" w:right="215"/>
      </w:pPr>
      <w:bookmarkStart w:id="0" w:name="_GoBack"/>
      <w:bookmarkEnd w:id="0"/>
      <w:r>
        <w:t xml:space="preserve">　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>質問書</w:t>
            </w: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　　　　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>年　　月　　日</w:t>
            </w: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　会津若松市長</w:t>
            </w: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>住　　　　所</w:t>
            </w: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>商号又は名称</w:t>
            </w: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>代表者職氏名</w:t>
            </w: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</w:pPr>
            <w:r>
              <w:rPr>
                <w:rFonts w:eastAsia="BIZ UD明朝 Medium"/>
                <w:spacing w:val="1"/>
              </w:rPr>
              <w:t xml:space="preserve">　下記のとおり質問します。</w:t>
            </w:r>
          </w:p>
          <w:p w:rsidR="006A5BC4" w:rsidRDefault="006A5BC4">
            <w:pPr>
              <w:pStyle w:val="Standard"/>
              <w:wordWrap w:val="0"/>
              <w:snapToGrid w:val="0"/>
              <w:spacing w:line="362" w:lineRule="exact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362" w:lineRule="exact"/>
              <w:jc w:val="center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>記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ind w:firstLine="210"/>
              <w:rPr>
                <w:rFonts w:eastAsia="BIZ UD明朝 Medium"/>
              </w:rPr>
            </w:pPr>
            <w:r>
              <w:rPr>
                <w:rFonts w:eastAsia="BIZ UD明朝 Medium"/>
              </w:rPr>
              <w:t>案件名</w:t>
            </w:r>
            <w:r>
              <w:rPr>
                <w:rFonts w:eastAsia="BIZ UD明朝 Medium"/>
              </w:rPr>
              <w:t xml:space="preserve"> </w:t>
            </w:r>
            <w:r>
              <w:rPr>
                <w:rFonts w:eastAsia="BIZ UD明朝 Medium"/>
              </w:rPr>
              <w:t>：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ind w:firstLine="212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>質問事項（質問事項が多い場合は、別紙に記入）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9640" w:type="dxa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640" w:type="dxa"/>
            <w:vMerge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suppressAutoHyphens w:val="0"/>
              <w:jc w:val="left"/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</w:tbl>
    <w:p w:rsidR="006A5BC4" w:rsidRDefault="006A5BC4">
      <w:pPr>
        <w:pStyle w:val="Standard"/>
        <w:wordWrap w:val="0"/>
        <w:snapToGrid w:val="0"/>
        <w:spacing w:line="181" w:lineRule="exact"/>
        <w:ind w:left="215" w:right="215"/>
      </w:pPr>
    </w:p>
    <w:p w:rsidR="006A5BC4" w:rsidRDefault="006A5BC4">
      <w:pPr>
        <w:pStyle w:val="Standard"/>
        <w:wordWrap w:val="0"/>
        <w:snapToGrid w:val="0"/>
        <w:spacing w:line="181" w:lineRule="exact"/>
        <w:ind w:left="215" w:right="215"/>
      </w:pPr>
    </w:p>
    <w:p w:rsidR="006A5BC4" w:rsidRDefault="006A5BC4">
      <w:pPr>
        <w:pStyle w:val="Standard"/>
        <w:wordWrap w:val="0"/>
        <w:snapToGrid w:val="0"/>
        <w:spacing w:line="181" w:lineRule="exact"/>
        <w:ind w:left="215" w:right="215"/>
      </w:pP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1987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>質問書　別紙</w:t>
            </w:r>
          </w:p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rFonts w:eastAsia="BIZ UD明朝 Medium"/>
                <w:spacing w:val="1"/>
              </w:rPr>
            </w:pPr>
          </w:p>
          <w:p w:rsidR="006A5BC4" w:rsidRDefault="00C52664">
            <w:pPr>
              <w:pStyle w:val="Standard"/>
              <w:wordWrap w:val="0"/>
              <w:snapToGrid w:val="0"/>
              <w:spacing w:line="280" w:lineRule="exact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 xml:space="preserve">　　　　　　　　　　　　　　　　　　　住　　　　所</w:t>
            </w:r>
          </w:p>
          <w:p w:rsidR="006A5BC4" w:rsidRDefault="00C52664">
            <w:pPr>
              <w:pStyle w:val="Standard"/>
              <w:wordWrap w:val="0"/>
              <w:snapToGrid w:val="0"/>
              <w:spacing w:line="280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 xml:space="preserve">　　商号又は名称</w:t>
            </w:r>
          </w:p>
          <w:p w:rsidR="006A5BC4" w:rsidRDefault="00C52664">
            <w:pPr>
              <w:pStyle w:val="Standard"/>
              <w:wordWrap w:val="0"/>
              <w:snapToGrid w:val="0"/>
              <w:spacing w:line="280" w:lineRule="exact"/>
            </w:pPr>
            <w:r>
              <w:rPr>
                <w:rFonts w:eastAsia="BIZ UD明朝 Medium"/>
                <w:spacing w:val="1"/>
              </w:rPr>
              <w:t xml:space="preserve">　　　　　　　　　　　　　　　</w:t>
            </w:r>
            <w:r>
              <w:rPr>
                <w:rFonts w:eastAsia="BIZ UD明朝 Medium" w:cs="Century"/>
                <w:spacing w:val="1"/>
              </w:rPr>
              <w:t xml:space="preserve">　　</w:t>
            </w:r>
            <w:r>
              <w:rPr>
                <w:rFonts w:eastAsia="BIZ UD明朝 Medium"/>
                <w:spacing w:val="1"/>
              </w:rPr>
              <w:t xml:space="preserve">　　代表者職氏名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ind w:firstLine="210"/>
              <w:rPr>
                <w:rFonts w:eastAsia="BIZ UD明朝 Medium"/>
              </w:rPr>
            </w:pPr>
            <w:r>
              <w:rPr>
                <w:rFonts w:eastAsia="BIZ UD明朝 Medium"/>
              </w:rPr>
              <w:t>案件名</w:t>
            </w:r>
            <w:r>
              <w:rPr>
                <w:rFonts w:eastAsia="BIZ UD明朝 Medium"/>
              </w:rPr>
              <w:t xml:space="preserve"> </w:t>
            </w:r>
            <w:r>
              <w:rPr>
                <w:rFonts w:eastAsia="BIZ UD明朝 Medium"/>
              </w:rPr>
              <w:t>：</w:t>
            </w:r>
            <w:r>
              <w:rPr>
                <w:rFonts w:eastAsia="BIZ UD明朝 Medium"/>
              </w:rPr>
              <w:t xml:space="preserve"> 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C52664">
            <w:pPr>
              <w:pStyle w:val="Standard"/>
              <w:wordWrap w:val="0"/>
              <w:snapToGrid w:val="0"/>
              <w:spacing w:line="391" w:lineRule="exact"/>
              <w:ind w:firstLine="212"/>
              <w:rPr>
                <w:rFonts w:eastAsia="BIZ UD明朝 Medium"/>
                <w:spacing w:val="1"/>
              </w:rPr>
            </w:pPr>
            <w:r>
              <w:rPr>
                <w:rFonts w:eastAsia="BIZ UD明朝 Medium"/>
                <w:spacing w:val="1"/>
              </w:rPr>
              <w:t>質問事項</w:t>
            </w: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9640" w:type="dxa"/>
            <w:vMerge w:val="restart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391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640" w:type="dxa"/>
            <w:vMerge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suppressAutoHyphens w:val="0"/>
              <w:jc w:val="left"/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  <w:tr w:rsidR="006A5BC4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64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BC4" w:rsidRDefault="006A5BC4">
            <w:pPr>
              <w:pStyle w:val="Standard"/>
              <w:wordWrap w:val="0"/>
              <w:snapToGrid w:val="0"/>
              <w:spacing w:line="210" w:lineRule="exact"/>
              <w:rPr>
                <w:rFonts w:eastAsia="BIZ UD明朝 Medium"/>
                <w:spacing w:val="1"/>
              </w:rPr>
            </w:pPr>
          </w:p>
        </w:tc>
      </w:tr>
    </w:tbl>
    <w:p w:rsidR="006A5BC4" w:rsidRDefault="006A5BC4">
      <w:pPr>
        <w:pStyle w:val="Standard"/>
        <w:wordWrap w:val="0"/>
        <w:snapToGrid w:val="0"/>
        <w:spacing w:line="181" w:lineRule="exact"/>
        <w:ind w:left="215" w:right="215"/>
      </w:pPr>
    </w:p>
    <w:sectPr w:rsidR="006A5BC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64" w:rsidRDefault="00C52664">
      <w:r>
        <w:separator/>
      </w:r>
    </w:p>
  </w:endnote>
  <w:endnote w:type="continuationSeparator" w:id="0">
    <w:p w:rsidR="00C52664" w:rsidRDefault="00C5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64" w:rsidRDefault="00C52664">
      <w:r>
        <w:rPr>
          <w:color w:val="000000"/>
        </w:rPr>
        <w:separator/>
      </w:r>
    </w:p>
  </w:footnote>
  <w:footnote w:type="continuationSeparator" w:id="0">
    <w:p w:rsidR="00C52664" w:rsidRDefault="00C52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5BC4"/>
    <w:rsid w:val="006A5BC4"/>
    <w:rsid w:val="00BC5048"/>
    <w:rsid w:val="00C5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F95309-72CF-48FF-BCA0-70B68EC8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游明朝" w:hAnsi="Liberation Serif" w:cs="Lucida Sans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jc w:val="both"/>
    </w:pPr>
    <w:rPr>
      <w:rFonts w:ascii="Century" w:eastAsia="ＭＳ 明朝" w:hAnsi="Century" w:cs="Times New Roman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游ゴシック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5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8">
    <w:name w:val="ヘッダー (文字)"/>
    <w:rPr>
      <w:kern w:val="3"/>
      <w:sz w:val="21"/>
      <w:szCs w:val="24"/>
    </w:rPr>
  </w:style>
  <w:style w:type="character" w:customStyle="1" w:styleId="a9">
    <w:name w:val="フッター (文字)"/>
    <w:rPr>
      <w:kern w:val="3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zaims099</dc:creator>
  <dc:description/>
  <cp:lastModifiedBy>室井 佑介</cp:lastModifiedBy>
  <cp:revision>2</cp:revision>
  <cp:lastPrinted>2024-10-08T20:00:00Z</cp:lastPrinted>
  <dcterms:created xsi:type="dcterms:W3CDTF">2024-12-02T09:10:00Z</dcterms:created>
  <dcterms:modified xsi:type="dcterms:W3CDTF">2024-12-02T09:10:00Z</dcterms:modified>
</cp:coreProperties>
</file>