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06" w:rsidRPr="000E17E1" w:rsidRDefault="0067036C" w:rsidP="00E83E1D">
      <w:pPr>
        <w:rPr>
          <w:rFonts w:ascii="BIZ UD明朝 Medium" w:eastAsia="BIZ UD明朝 Medium" w:hAnsi="BIZ UDP明朝 Medium"/>
        </w:rPr>
      </w:pPr>
      <w:r w:rsidRPr="000E17E1">
        <w:rPr>
          <w:rFonts w:ascii="BIZ UD明朝 Medium" w:eastAsia="BIZ UD明朝 Medium" w:hAnsi="BIZ UDP明朝 Medium" w:hint="eastAsia"/>
        </w:rPr>
        <w:t>第４号様式</w:t>
      </w:r>
      <w:r w:rsidR="00E85BA7" w:rsidRPr="000E17E1">
        <w:rPr>
          <w:rFonts w:ascii="BIZ UD明朝 Medium" w:eastAsia="BIZ UD明朝 Medium" w:hAnsi="BIZ UDP明朝 Medium" w:hint="eastAsia"/>
        </w:rPr>
        <w:t>（第</w:t>
      </w:r>
      <w:r w:rsidR="00B95646" w:rsidRPr="000E17E1">
        <w:rPr>
          <w:rFonts w:ascii="BIZ UD明朝 Medium" w:eastAsia="BIZ UD明朝 Medium" w:hAnsi="BIZ UDP明朝 Medium" w:hint="eastAsia"/>
        </w:rPr>
        <w:t>13</w:t>
      </w:r>
      <w:r w:rsidR="00E85BA7" w:rsidRPr="000E17E1">
        <w:rPr>
          <w:rFonts w:ascii="BIZ UD明朝 Medium" w:eastAsia="BIZ UD明朝 Medium" w:hAnsi="BIZ UDP明朝 Medium" w:hint="eastAsia"/>
        </w:rPr>
        <w:t>条関係）</w:t>
      </w:r>
    </w:p>
    <w:p w:rsidR="00736E36" w:rsidRPr="000E17E1" w:rsidRDefault="00736E36" w:rsidP="00736E36">
      <w:pPr>
        <w:pStyle w:val="a4"/>
        <w:ind w:left="0" w:firstLine="0"/>
        <w:jc w:val="right"/>
        <w:rPr>
          <w:rFonts w:ascii="BIZ UD明朝 Medium" w:eastAsia="BIZ UD明朝 Medium" w:hAnsi="BIZ UDP明朝 Medium"/>
        </w:rPr>
      </w:pPr>
      <w:r w:rsidRPr="000E17E1">
        <w:rPr>
          <w:rFonts w:ascii="BIZ UD明朝 Medium" w:eastAsia="BIZ UD明朝 Medium" w:hAnsi="BIZ UDP明朝 Medium" w:hint="eastAsia"/>
        </w:rPr>
        <w:t xml:space="preserve">年　　月　　日　</w:t>
      </w:r>
    </w:p>
    <w:p w:rsidR="00736E36" w:rsidRPr="000E17E1" w:rsidRDefault="00736E36" w:rsidP="00736E36">
      <w:pPr>
        <w:pStyle w:val="a4"/>
        <w:ind w:left="0" w:firstLine="0"/>
        <w:rPr>
          <w:rFonts w:ascii="BIZ UD明朝 Medium" w:eastAsia="BIZ UD明朝 Medium" w:hAnsi="BIZ UDP明朝 Medium"/>
        </w:rPr>
      </w:pPr>
    </w:p>
    <w:p w:rsidR="00736E36" w:rsidRPr="000E17E1" w:rsidRDefault="00D37E5B" w:rsidP="00736E36">
      <w:pPr>
        <w:pStyle w:val="a4"/>
        <w:ind w:left="0" w:firstLineChars="100" w:firstLine="230"/>
        <w:rPr>
          <w:rFonts w:ascii="BIZ UD明朝 Medium" w:eastAsia="BIZ UD明朝 Medium" w:hAnsi="BIZ UDP明朝 Medium"/>
        </w:rPr>
      </w:pPr>
      <w:r>
        <w:rPr>
          <w:rFonts w:ascii="BIZ UD明朝 Medium" w:eastAsia="BIZ UD明朝 Medium" w:hAnsi="BIZ UDP明朝 Medium" w:hint="eastAsia"/>
        </w:rPr>
        <w:t>会津若松市長　あて</w:t>
      </w:r>
      <w:bookmarkStart w:id="0" w:name="_GoBack"/>
      <w:bookmarkEnd w:id="0"/>
    </w:p>
    <w:p w:rsidR="00F87B86" w:rsidRPr="000E17E1" w:rsidRDefault="00F87B86" w:rsidP="00F87B86">
      <w:pPr>
        <w:pStyle w:val="a4"/>
        <w:ind w:left="0" w:right="1150" w:firstLine="0"/>
        <w:rPr>
          <w:rFonts w:ascii="BIZ UD明朝 Medium" w:eastAsia="BIZ UD明朝 Medium" w:hAnsi="BIZ UDP明朝 Medium"/>
        </w:rPr>
      </w:pPr>
    </w:p>
    <w:p w:rsidR="00736E36" w:rsidRPr="000E17E1" w:rsidRDefault="00736E36" w:rsidP="00F87B86">
      <w:pPr>
        <w:pStyle w:val="a4"/>
        <w:ind w:left="0" w:right="1150" w:firstLineChars="1800" w:firstLine="4140"/>
        <w:jc w:val="left"/>
        <w:rPr>
          <w:rFonts w:ascii="BIZ UD明朝 Medium" w:eastAsia="BIZ UD明朝 Medium" w:hAnsi="BIZ UDP明朝 Medium"/>
        </w:rPr>
      </w:pPr>
      <w:r w:rsidRPr="000E17E1">
        <w:rPr>
          <w:rFonts w:ascii="BIZ UD明朝 Medium" w:eastAsia="BIZ UD明朝 Medium" w:hAnsi="BIZ UDP明朝 Medium" w:hint="eastAsia"/>
        </w:rPr>
        <w:t>申請者　住所</w:t>
      </w:r>
    </w:p>
    <w:p w:rsidR="00736E36" w:rsidRPr="000E17E1" w:rsidRDefault="00736E36" w:rsidP="00F87B86">
      <w:pPr>
        <w:pStyle w:val="a4"/>
        <w:ind w:left="0" w:right="690" w:firstLineChars="2200" w:firstLine="5060"/>
        <w:jc w:val="left"/>
        <w:rPr>
          <w:rFonts w:ascii="BIZ UD明朝 Medium" w:eastAsia="BIZ UD明朝 Medium" w:hAnsi="BIZ UDP明朝 Medium"/>
        </w:rPr>
      </w:pPr>
      <w:r w:rsidRPr="000E17E1">
        <w:rPr>
          <w:rFonts w:ascii="BIZ UD明朝 Medium" w:eastAsia="BIZ UD明朝 Medium" w:hAnsi="BIZ UDP明朝 Medium" w:hint="eastAsia"/>
        </w:rPr>
        <w:t>氏名　　名称及び代表者の氏名</w:t>
      </w:r>
    </w:p>
    <w:p w:rsidR="00736E36" w:rsidRPr="000E17E1" w:rsidRDefault="00736E36" w:rsidP="00736E36">
      <w:pPr>
        <w:pStyle w:val="a4"/>
        <w:rPr>
          <w:rFonts w:ascii="BIZ UD明朝 Medium" w:eastAsia="BIZ UD明朝 Medium" w:hAnsi="BIZ UDP明朝 Medium"/>
        </w:rPr>
      </w:pPr>
    </w:p>
    <w:p w:rsidR="00736E36" w:rsidRPr="000E17E1" w:rsidRDefault="00736E36" w:rsidP="00736E36">
      <w:pPr>
        <w:pStyle w:val="a4"/>
        <w:rPr>
          <w:rFonts w:ascii="BIZ UD明朝 Medium" w:eastAsia="BIZ UD明朝 Medium" w:hAnsi="BIZ UDP明朝 Medium"/>
        </w:rPr>
      </w:pPr>
    </w:p>
    <w:p w:rsidR="00606E06" w:rsidRPr="000E17E1" w:rsidRDefault="00C22D54" w:rsidP="00606E06">
      <w:pPr>
        <w:jc w:val="center"/>
        <w:rPr>
          <w:rFonts w:ascii="BIZ UD明朝 Medium" w:eastAsia="BIZ UD明朝 Medium" w:hAnsi="BIZ UDP明朝 Medium"/>
        </w:rPr>
      </w:pPr>
      <w:r w:rsidRPr="000E17E1">
        <w:rPr>
          <w:rFonts w:ascii="BIZ UD明朝 Medium" w:eastAsia="BIZ UD明朝 Medium" w:hAnsi="BIZ UDP明朝 Medium" w:hint="eastAsia"/>
        </w:rPr>
        <w:t>会津若松市</w:t>
      </w:r>
      <w:r w:rsidR="00F87B86" w:rsidRPr="000E17E1">
        <w:rPr>
          <w:rFonts w:ascii="BIZ UD明朝 Medium" w:eastAsia="BIZ UD明朝 Medium" w:hAnsi="BIZ UDP明朝 Medium" w:hint="eastAsia"/>
        </w:rPr>
        <w:t>次世代産業</w:t>
      </w:r>
      <w:r w:rsidRPr="000E17E1">
        <w:rPr>
          <w:rFonts w:ascii="BIZ UD明朝 Medium" w:eastAsia="BIZ UD明朝 Medium" w:hAnsi="BIZ UDP明朝 Medium" w:hint="eastAsia"/>
        </w:rPr>
        <w:t>関連展示会</w:t>
      </w:r>
      <w:r w:rsidR="00072562" w:rsidRPr="000E17E1">
        <w:rPr>
          <w:rFonts w:ascii="BIZ UD明朝 Medium" w:eastAsia="BIZ UD明朝 Medium" w:hAnsi="BIZ UDP明朝 Medium" w:hint="eastAsia"/>
        </w:rPr>
        <w:t>出展補助金</w:t>
      </w:r>
      <w:r w:rsidR="00606E06" w:rsidRPr="000E17E1">
        <w:rPr>
          <w:rFonts w:ascii="BIZ UD明朝 Medium" w:eastAsia="BIZ UD明朝 Medium" w:hAnsi="BIZ UDP明朝 Medium" w:hint="eastAsia"/>
        </w:rPr>
        <w:t>請求書</w:t>
      </w:r>
    </w:p>
    <w:p w:rsidR="00606E06" w:rsidRPr="000E17E1" w:rsidRDefault="00606E06" w:rsidP="00606E06">
      <w:pPr>
        <w:rPr>
          <w:rFonts w:ascii="BIZ UD明朝 Medium" w:eastAsia="BIZ UD明朝 Medium" w:hAnsi="BIZ UDP明朝 Medium"/>
        </w:rPr>
      </w:pPr>
    </w:p>
    <w:p w:rsidR="00606E06" w:rsidRPr="000E17E1" w:rsidRDefault="00606E06" w:rsidP="00606E06">
      <w:pPr>
        <w:rPr>
          <w:rFonts w:ascii="BIZ UD明朝 Medium" w:eastAsia="BIZ UD明朝 Medium" w:hAnsi="BIZ UDP明朝 Medium"/>
        </w:rPr>
      </w:pPr>
      <w:r w:rsidRPr="000E17E1">
        <w:rPr>
          <w:rFonts w:ascii="BIZ UD明朝 Medium" w:eastAsia="BIZ UD明朝 Medium" w:hAnsi="BIZ UDP明朝 Medium" w:hint="eastAsia"/>
        </w:rPr>
        <w:t xml:space="preserve">　</w:t>
      </w:r>
      <w:r w:rsidR="00C22D54" w:rsidRPr="000E17E1">
        <w:rPr>
          <w:rFonts w:ascii="BIZ UD明朝 Medium" w:eastAsia="BIZ UD明朝 Medium" w:hAnsi="BIZ UDP明朝 Medium" w:hint="eastAsia"/>
        </w:rPr>
        <w:t>会津若松市</w:t>
      </w:r>
      <w:r w:rsidR="00F87B86" w:rsidRPr="000E17E1">
        <w:rPr>
          <w:rFonts w:ascii="BIZ UD明朝 Medium" w:eastAsia="BIZ UD明朝 Medium" w:hAnsi="BIZ UDP明朝 Medium" w:hint="eastAsia"/>
        </w:rPr>
        <w:t>次世代産業</w:t>
      </w:r>
      <w:r w:rsidR="00C22D54" w:rsidRPr="000E17E1">
        <w:rPr>
          <w:rFonts w:ascii="BIZ UD明朝 Medium" w:eastAsia="BIZ UD明朝 Medium" w:hAnsi="BIZ UDP明朝 Medium" w:hint="eastAsia"/>
        </w:rPr>
        <w:t>関連展示会</w:t>
      </w:r>
      <w:r w:rsidR="00072562" w:rsidRPr="000E17E1">
        <w:rPr>
          <w:rFonts w:ascii="BIZ UD明朝 Medium" w:eastAsia="BIZ UD明朝 Medium" w:hAnsi="BIZ UDP明朝 Medium" w:hint="eastAsia"/>
        </w:rPr>
        <w:t>出展補助金の交付等に関する要綱第</w:t>
      </w:r>
      <w:r w:rsidR="00E85BA7" w:rsidRPr="000E17E1">
        <w:rPr>
          <w:rFonts w:ascii="BIZ UD明朝 Medium" w:eastAsia="BIZ UD明朝 Medium" w:hAnsi="BIZ UDP明朝 Medium" w:hint="eastAsia"/>
        </w:rPr>
        <w:t>1</w:t>
      </w:r>
      <w:r w:rsidR="00B95646" w:rsidRPr="000E17E1">
        <w:rPr>
          <w:rFonts w:ascii="BIZ UD明朝 Medium" w:eastAsia="BIZ UD明朝 Medium" w:hAnsi="BIZ UDP明朝 Medium" w:hint="eastAsia"/>
        </w:rPr>
        <w:t>3</w:t>
      </w:r>
      <w:r w:rsidR="0067036C" w:rsidRPr="000E17E1">
        <w:rPr>
          <w:rFonts w:ascii="BIZ UD明朝 Medium" w:eastAsia="BIZ UD明朝 Medium" w:hAnsi="BIZ UDP明朝 Medium" w:hint="eastAsia"/>
        </w:rPr>
        <w:t>条第２項</w:t>
      </w:r>
      <w:r w:rsidRPr="000E17E1">
        <w:rPr>
          <w:rFonts w:ascii="BIZ UD明朝 Medium" w:eastAsia="BIZ UD明朝 Medium" w:hAnsi="BIZ UDP明朝 Medium" w:hint="eastAsia"/>
        </w:rPr>
        <w:t>の規定に基づき、下記のとおり請求します。</w:t>
      </w:r>
    </w:p>
    <w:p w:rsidR="00606E06" w:rsidRPr="000E17E1" w:rsidRDefault="00606E06" w:rsidP="00606E06">
      <w:pPr>
        <w:rPr>
          <w:rFonts w:ascii="BIZ UD明朝 Medium" w:eastAsia="BIZ UD明朝 Medium" w:hAnsi="BIZ UDP明朝 Medium"/>
        </w:rPr>
      </w:pPr>
    </w:p>
    <w:p w:rsidR="00606E06" w:rsidRPr="000E17E1" w:rsidRDefault="00606E06" w:rsidP="004B1CF6">
      <w:pPr>
        <w:jc w:val="center"/>
        <w:rPr>
          <w:rFonts w:ascii="BIZ UD明朝 Medium" w:eastAsia="BIZ UD明朝 Medium" w:hAnsi="BIZ UDP明朝 Medium"/>
        </w:rPr>
      </w:pPr>
      <w:r w:rsidRPr="000E17E1">
        <w:rPr>
          <w:rFonts w:ascii="BIZ UD明朝 Medium" w:eastAsia="BIZ UD明朝 Medium" w:hAnsi="BIZ UDP明朝 Medium" w:hint="eastAsia"/>
        </w:rPr>
        <w:t>記</w:t>
      </w:r>
    </w:p>
    <w:p w:rsidR="00606E06" w:rsidRPr="000E17E1" w:rsidRDefault="00606E06" w:rsidP="00606E06">
      <w:pPr>
        <w:rPr>
          <w:rFonts w:ascii="BIZ UD明朝 Medium" w:eastAsia="BIZ UD明朝 Medium" w:hAnsi="BIZ UDP明朝 Medium"/>
        </w:rPr>
      </w:pPr>
    </w:p>
    <w:p w:rsidR="009D3627" w:rsidRPr="000E17E1" w:rsidRDefault="009D3627" w:rsidP="00606E06">
      <w:pPr>
        <w:rPr>
          <w:rFonts w:ascii="BIZ UD明朝 Medium" w:eastAsia="BIZ UD明朝 Medium" w:hAnsi="BIZ UDP明朝 Medium"/>
        </w:rPr>
      </w:pPr>
      <w:r w:rsidRPr="000E17E1">
        <w:rPr>
          <w:rFonts w:ascii="BIZ UD明朝 Medium" w:eastAsia="BIZ UD明朝 Medium" w:hAnsi="BIZ UDP明朝 Medium" w:hint="eastAsia"/>
        </w:rPr>
        <w:t>１．</w:t>
      </w:r>
      <w:r w:rsidR="00606E06" w:rsidRPr="000E17E1">
        <w:rPr>
          <w:rFonts w:ascii="BIZ UD明朝 Medium" w:eastAsia="BIZ UD明朝 Medium" w:hAnsi="BIZ UDP明朝 Medium" w:hint="eastAsia"/>
        </w:rPr>
        <w:t>請求金額</w:t>
      </w:r>
    </w:p>
    <w:tbl>
      <w:tblPr>
        <w:tblW w:w="0" w:type="auto"/>
        <w:tblInd w:w="421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077"/>
        <w:gridCol w:w="2551"/>
        <w:gridCol w:w="2551"/>
        <w:gridCol w:w="2553"/>
      </w:tblGrid>
      <w:tr w:rsidR="000E17E1" w:rsidRPr="000E17E1" w:rsidTr="001D50B2">
        <w:trPr>
          <w:trHeight w:val="397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27" w:rsidRPr="000E17E1" w:rsidRDefault="009D3627" w:rsidP="008370D7">
            <w:pPr>
              <w:jc w:val="center"/>
              <w:rPr>
                <w:rFonts w:ascii="BIZ UD明朝 Medium" w:eastAsia="BIZ UD明朝 Medium" w:hAnsi="BIZ UDP明朝 Medium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3627" w:rsidRPr="000E17E1" w:rsidRDefault="009D3627" w:rsidP="008370D7">
            <w:pPr>
              <w:jc w:val="center"/>
              <w:rPr>
                <w:rFonts w:ascii="BIZ UD明朝 Medium" w:eastAsia="BIZ UD明朝 Medium" w:hAnsi="BIZ UDP明朝 Medium"/>
              </w:rPr>
            </w:pPr>
            <w:r w:rsidRPr="000E17E1">
              <w:rPr>
                <w:rFonts w:ascii="BIZ UD明朝 Medium" w:eastAsia="BIZ UD明朝 Medium" w:hAnsi="BIZ UDP明朝 Medium" w:hint="eastAsia"/>
              </w:rPr>
              <w:t>補助金交付決定額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3627" w:rsidRPr="000E17E1" w:rsidRDefault="009D3627" w:rsidP="008370D7">
            <w:pPr>
              <w:jc w:val="center"/>
              <w:rPr>
                <w:rFonts w:ascii="BIZ UD明朝 Medium" w:eastAsia="BIZ UD明朝 Medium" w:hAnsi="BIZ UDP明朝 Medium"/>
              </w:rPr>
            </w:pPr>
            <w:r w:rsidRPr="000E17E1">
              <w:rPr>
                <w:rFonts w:ascii="BIZ UD明朝 Medium" w:eastAsia="BIZ UD明朝 Medium" w:hAnsi="BIZ UDP明朝 Medium" w:hint="eastAsia"/>
              </w:rPr>
              <w:t>補助金確定額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3627" w:rsidRPr="000E17E1" w:rsidRDefault="009D3627" w:rsidP="008370D7">
            <w:pPr>
              <w:jc w:val="center"/>
              <w:rPr>
                <w:rFonts w:ascii="BIZ UD明朝 Medium" w:eastAsia="BIZ UD明朝 Medium" w:hAnsi="BIZ UDP明朝 Medium"/>
              </w:rPr>
            </w:pPr>
            <w:r w:rsidRPr="000E17E1">
              <w:rPr>
                <w:rFonts w:ascii="BIZ UD明朝 Medium" w:eastAsia="BIZ UD明朝 Medium" w:hAnsi="BIZ UDP明朝 Medium" w:hint="eastAsia"/>
              </w:rPr>
              <w:t>請求額</w:t>
            </w:r>
          </w:p>
        </w:tc>
      </w:tr>
      <w:tr w:rsidR="000E17E1" w:rsidRPr="000E17E1" w:rsidTr="001D50B2">
        <w:trPr>
          <w:trHeight w:val="397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27" w:rsidRPr="000E17E1" w:rsidRDefault="009D3627" w:rsidP="008370D7">
            <w:pPr>
              <w:jc w:val="center"/>
              <w:rPr>
                <w:rFonts w:ascii="BIZ UD明朝 Medium" w:eastAsia="BIZ UD明朝 Medium" w:hAnsi="BIZ UDP明朝 Medium"/>
              </w:rPr>
            </w:pPr>
            <w:r w:rsidRPr="000E17E1">
              <w:rPr>
                <w:rFonts w:ascii="BIZ UD明朝 Medium" w:eastAsia="BIZ UD明朝 Medium" w:hAnsi="BIZ UDP明朝 Medium" w:hint="eastAsia"/>
              </w:rPr>
              <w:t>金</w:t>
            </w:r>
            <w:r w:rsidR="00AE6FFC" w:rsidRPr="000E17E1">
              <w:rPr>
                <w:rFonts w:ascii="BIZ UD明朝 Medium" w:eastAsia="BIZ UD明朝 Medium" w:hAnsi="BIZ UDP明朝 Medium" w:hint="eastAsia"/>
              </w:rPr>
              <w:t xml:space="preserve">　</w:t>
            </w:r>
            <w:r w:rsidRPr="000E17E1">
              <w:rPr>
                <w:rFonts w:ascii="BIZ UD明朝 Medium" w:eastAsia="BIZ UD明朝 Medium" w:hAnsi="BIZ UDP明朝 Medium" w:hint="eastAsia"/>
              </w:rPr>
              <w:t>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3627" w:rsidRPr="000E17E1" w:rsidRDefault="00ED2288" w:rsidP="00ED2288">
            <w:pPr>
              <w:ind w:right="193"/>
              <w:jc w:val="right"/>
              <w:rPr>
                <w:rFonts w:ascii="BIZ UD明朝 Medium" w:eastAsia="BIZ UD明朝 Medium" w:hAnsi="BIZ UDP明朝 Medium"/>
              </w:rPr>
            </w:pPr>
            <w:r w:rsidRPr="000E17E1">
              <w:rPr>
                <w:rFonts w:ascii="BIZ UD明朝 Medium" w:eastAsia="BIZ UD明朝 Medium" w:hAnsi="BIZ UDP明朝 Medium" w:hint="eastAsia"/>
              </w:rPr>
              <w:t>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3627" w:rsidRPr="000E17E1" w:rsidRDefault="00ED2288" w:rsidP="00ED2288">
            <w:pPr>
              <w:ind w:right="193"/>
              <w:jc w:val="right"/>
              <w:rPr>
                <w:rFonts w:ascii="BIZ UD明朝 Medium" w:eastAsia="BIZ UD明朝 Medium" w:hAnsi="BIZ UDP明朝 Medium"/>
              </w:rPr>
            </w:pPr>
            <w:r w:rsidRPr="000E17E1">
              <w:rPr>
                <w:rFonts w:ascii="BIZ UD明朝 Medium" w:eastAsia="BIZ UD明朝 Medium" w:hAnsi="BIZ UDP明朝 Medium" w:hint="eastAsia"/>
              </w:rPr>
              <w:t>円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3627" w:rsidRPr="000E17E1" w:rsidRDefault="00ED2288" w:rsidP="00ED2288">
            <w:pPr>
              <w:ind w:right="193"/>
              <w:jc w:val="right"/>
              <w:rPr>
                <w:rFonts w:ascii="BIZ UD明朝 Medium" w:eastAsia="BIZ UD明朝 Medium" w:hAnsi="BIZ UDP明朝 Medium"/>
              </w:rPr>
            </w:pPr>
            <w:r w:rsidRPr="000E17E1">
              <w:rPr>
                <w:rFonts w:ascii="BIZ UD明朝 Medium" w:eastAsia="BIZ UD明朝 Medium" w:hAnsi="BIZ UDP明朝 Medium" w:hint="eastAsia"/>
              </w:rPr>
              <w:t>円</w:t>
            </w:r>
          </w:p>
        </w:tc>
      </w:tr>
    </w:tbl>
    <w:p w:rsidR="008370D7" w:rsidRPr="000E17E1" w:rsidRDefault="008370D7" w:rsidP="00606E06">
      <w:pPr>
        <w:rPr>
          <w:rFonts w:ascii="BIZ UD明朝 Medium" w:eastAsia="BIZ UD明朝 Medium" w:hAnsi="BIZ UDP明朝 Medium"/>
        </w:rPr>
      </w:pPr>
    </w:p>
    <w:p w:rsidR="00B24390" w:rsidRPr="000E17E1" w:rsidRDefault="00606E06" w:rsidP="00DB3D08">
      <w:pPr>
        <w:rPr>
          <w:rFonts w:ascii="BIZ UD明朝 Medium" w:eastAsia="BIZ UD明朝 Medium" w:hAnsi="BIZ UDP明朝 Medium"/>
        </w:rPr>
      </w:pPr>
      <w:r w:rsidRPr="000E17E1">
        <w:rPr>
          <w:rFonts w:ascii="BIZ UD明朝 Medium" w:eastAsia="BIZ UD明朝 Medium" w:hAnsi="BIZ UDP明朝 Medium" w:hint="eastAsia"/>
        </w:rPr>
        <w:t>２．</w:t>
      </w:r>
      <w:r w:rsidR="009D3627" w:rsidRPr="000E17E1">
        <w:rPr>
          <w:rFonts w:ascii="BIZ UD明朝 Medium" w:eastAsia="BIZ UD明朝 Medium" w:hAnsi="BIZ UDP明朝 Medium" w:hint="eastAsia"/>
        </w:rPr>
        <w:t>振込先金融機関名、支店名、預金の種別、口座番号及び預金の名義(</w:t>
      </w:r>
      <w:r w:rsidR="000E4011" w:rsidRPr="000E17E1">
        <w:rPr>
          <w:rFonts w:ascii="BIZ UD明朝 Medium" w:eastAsia="BIZ UD明朝 Medium" w:hAnsi="BIZ UDP明朝 Medium" w:hint="eastAsia"/>
        </w:rPr>
        <w:t>フリガナ</w:t>
      </w:r>
      <w:r w:rsidR="009D3627" w:rsidRPr="000E17E1">
        <w:rPr>
          <w:rFonts w:ascii="BIZ UD明朝 Medium" w:eastAsia="BIZ UD明朝 Medium" w:hAnsi="BIZ UDP明朝 Medium" w:hint="eastAsia"/>
        </w:rPr>
        <w:t>)</w:t>
      </w:r>
    </w:p>
    <w:p w:rsidR="00EF5210" w:rsidRPr="000E17E1" w:rsidRDefault="00EF5210" w:rsidP="00DB3D08">
      <w:pPr>
        <w:rPr>
          <w:rFonts w:ascii="BIZ UD明朝 Medium" w:eastAsia="BIZ UD明朝 Medium" w:hAnsi="BIZ UDP明朝 Medium"/>
        </w:rPr>
      </w:pPr>
    </w:p>
    <w:p w:rsidR="00094BB5" w:rsidRPr="000E17E1" w:rsidRDefault="00094BB5" w:rsidP="00DB3D08">
      <w:pPr>
        <w:rPr>
          <w:rFonts w:ascii="BIZ UD明朝 Medium" w:eastAsia="BIZ UD明朝 Medium" w:hAnsi="BIZ UDP明朝 Medium"/>
        </w:rPr>
      </w:pPr>
    </w:p>
    <w:p w:rsidR="00094BB5" w:rsidRPr="000E17E1" w:rsidRDefault="00094BB5" w:rsidP="00DB3D08">
      <w:pPr>
        <w:rPr>
          <w:rFonts w:ascii="BIZ UD明朝 Medium" w:eastAsia="BIZ UD明朝 Medium" w:hAnsi="BIZ UDP明朝 Medium"/>
        </w:rPr>
      </w:pPr>
    </w:p>
    <w:p w:rsidR="00094BB5" w:rsidRPr="000E17E1" w:rsidRDefault="00094BB5" w:rsidP="00DB3D08">
      <w:pPr>
        <w:rPr>
          <w:rFonts w:ascii="BIZ UD明朝 Medium" w:eastAsia="BIZ UD明朝 Medium" w:hAnsi="BIZ UDP明朝 Medium"/>
        </w:rPr>
      </w:pPr>
    </w:p>
    <w:p w:rsidR="00094BB5" w:rsidRPr="000E17E1" w:rsidRDefault="00094BB5" w:rsidP="00DB3D08">
      <w:pPr>
        <w:rPr>
          <w:rFonts w:ascii="BIZ UD明朝 Medium" w:eastAsia="BIZ UD明朝 Medium" w:hAnsi="BIZ UDP明朝 Medium"/>
        </w:rPr>
      </w:pPr>
    </w:p>
    <w:p w:rsidR="00094BB5" w:rsidRPr="000E17E1" w:rsidRDefault="00094BB5" w:rsidP="00DB3D08">
      <w:pPr>
        <w:rPr>
          <w:rFonts w:ascii="BIZ UD明朝 Medium" w:eastAsia="BIZ UD明朝 Medium" w:hAnsi="BIZ UDP明朝 Medium"/>
        </w:rPr>
      </w:pPr>
    </w:p>
    <w:p w:rsidR="00094BB5" w:rsidRPr="000E17E1" w:rsidRDefault="00094BB5" w:rsidP="00DB3D08">
      <w:pPr>
        <w:rPr>
          <w:rFonts w:ascii="BIZ UD明朝 Medium" w:eastAsia="BIZ UD明朝 Medium" w:hAnsi="BIZ UDP明朝 Medium"/>
        </w:rPr>
      </w:pPr>
    </w:p>
    <w:p w:rsidR="00094BB5" w:rsidRPr="000E17E1" w:rsidRDefault="00094BB5" w:rsidP="00DB3D08">
      <w:pPr>
        <w:rPr>
          <w:rFonts w:ascii="BIZ UD明朝 Medium" w:eastAsia="BIZ UD明朝 Medium" w:hAnsi="BIZ UDP明朝 Medium"/>
        </w:rPr>
      </w:pPr>
    </w:p>
    <w:p w:rsidR="00EF5210" w:rsidRPr="000E17E1" w:rsidRDefault="00EF5210" w:rsidP="00DB3D08">
      <w:pPr>
        <w:rPr>
          <w:rFonts w:ascii="BIZ UD明朝 Medium" w:eastAsia="BIZ UD明朝 Medium" w:hAnsi="BIZ UDP明朝 Medium"/>
        </w:rPr>
      </w:pPr>
    </w:p>
    <w:p w:rsidR="00174EE7" w:rsidRPr="000E17E1" w:rsidRDefault="00174EE7" w:rsidP="00DB3D08">
      <w:pPr>
        <w:rPr>
          <w:rFonts w:ascii="BIZ UD明朝 Medium" w:eastAsia="BIZ UD明朝 Medium" w:hAnsi="BIZ UDP明朝 Medium"/>
        </w:rPr>
      </w:pPr>
    </w:p>
    <w:p w:rsidR="006C36A6" w:rsidRPr="000E17E1" w:rsidRDefault="006C36A6" w:rsidP="00DB3D08">
      <w:pPr>
        <w:rPr>
          <w:rFonts w:ascii="BIZ UD明朝 Medium" w:eastAsia="BIZ UD明朝 Medium" w:hAnsi="BIZ UDP明朝 Medium"/>
        </w:rPr>
      </w:pPr>
    </w:p>
    <w:p w:rsidR="006C36A6" w:rsidRPr="000E17E1" w:rsidRDefault="006C36A6" w:rsidP="006C36A6">
      <w:pPr>
        <w:ind w:firstLineChars="200" w:firstLine="400"/>
        <w:rPr>
          <w:rFonts w:ascii="BIZ UD明朝 Medium" w:eastAsia="BIZ UD明朝 Medium" w:hAnsi="BIZ UDP明朝 Medium"/>
          <w:sz w:val="18"/>
          <w:szCs w:val="18"/>
        </w:rPr>
      </w:pPr>
      <w:r w:rsidRPr="000E17E1">
        <w:rPr>
          <w:rFonts w:ascii="BIZ UD明朝 Medium" w:eastAsia="BIZ UD明朝 Medium" w:hAnsi="BIZ UDP明朝 Medium" w:hint="eastAsia"/>
          <w:sz w:val="18"/>
          <w:szCs w:val="18"/>
        </w:rPr>
        <w:t>※押印を省略する場合は、下記の発行責任者及び担当者欄に</w:t>
      </w:r>
      <w:r w:rsidR="00174EE7" w:rsidRPr="000E17E1">
        <w:rPr>
          <w:rFonts w:ascii="BIZ UD明朝 Medium" w:eastAsia="BIZ UD明朝 Medium" w:hAnsi="BIZ UDP明朝 Medium" w:hint="eastAsia"/>
          <w:sz w:val="18"/>
          <w:szCs w:val="18"/>
        </w:rPr>
        <w:t>記載してください。</w:t>
      </w:r>
    </w:p>
    <w:p w:rsidR="006C36A6" w:rsidRPr="000E17E1" w:rsidRDefault="006C36A6" w:rsidP="006C36A6">
      <w:pPr>
        <w:ind w:firstLineChars="200" w:firstLine="400"/>
        <w:rPr>
          <w:rFonts w:ascii="BIZ UD明朝 Medium" w:eastAsia="BIZ UD明朝 Medium" w:hAnsi="BIZ UDP明朝 Medium"/>
          <w:sz w:val="18"/>
          <w:szCs w:val="18"/>
        </w:rPr>
      </w:pPr>
      <w:r w:rsidRPr="000E17E1">
        <w:rPr>
          <w:rFonts w:ascii="BIZ UD明朝 Medium" w:eastAsia="BIZ UD明朝 Medium" w:hAnsi="BIZ UDP明朝 Medium" w:hint="eastAsia"/>
          <w:sz w:val="18"/>
          <w:szCs w:val="18"/>
        </w:rPr>
        <w:t xml:space="preserve">　両者が同一人物の場合は、「同上」も可とします。</w:t>
      </w:r>
    </w:p>
    <w:tbl>
      <w:tblPr>
        <w:tblW w:w="8788" w:type="dxa"/>
        <w:tblInd w:w="421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788"/>
      </w:tblGrid>
      <w:tr w:rsidR="00174EE7" w:rsidRPr="000E17E1" w:rsidTr="00EF5210">
        <w:trPr>
          <w:trHeight w:val="397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210" w:rsidRPr="000E17E1" w:rsidRDefault="00EF5210" w:rsidP="00EF5210">
            <w:pPr>
              <w:jc w:val="left"/>
              <w:rPr>
                <w:rFonts w:ascii="BIZ UD明朝 Medium" w:eastAsia="BIZ UD明朝 Medium" w:hAnsi="BIZ UDP明朝 Medium"/>
                <w:sz w:val="18"/>
                <w:szCs w:val="18"/>
              </w:rPr>
            </w:pPr>
            <w:r w:rsidRPr="000E17E1">
              <w:rPr>
                <w:rFonts w:ascii="BIZ UD明朝 Medium" w:eastAsia="BIZ UD明朝 Medium" w:hAnsi="BIZ UDP明朝 Medium" w:hint="eastAsia"/>
                <w:sz w:val="18"/>
                <w:szCs w:val="18"/>
              </w:rPr>
              <w:t>発行責任者及び担当者</w:t>
            </w:r>
          </w:p>
          <w:p w:rsidR="00174EE7" w:rsidRPr="000E17E1" w:rsidRDefault="00174EE7" w:rsidP="00EF5210">
            <w:pPr>
              <w:jc w:val="left"/>
              <w:rPr>
                <w:rFonts w:ascii="BIZ UD明朝 Medium" w:eastAsia="BIZ UD明朝 Medium" w:hAnsi="BIZ UDP明朝 Medium"/>
                <w:sz w:val="18"/>
                <w:szCs w:val="18"/>
              </w:rPr>
            </w:pPr>
          </w:p>
          <w:p w:rsidR="00EF5210" w:rsidRPr="000E17E1" w:rsidRDefault="00EF5210" w:rsidP="00EF5210">
            <w:pPr>
              <w:jc w:val="left"/>
              <w:rPr>
                <w:rFonts w:ascii="BIZ UD明朝 Medium" w:eastAsia="BIZ UD明朝 Medium" w:hAnsi="BIZ UDP明朝 Medium"/>
                <w:sz w:val="18"/>
                <w:szCs w:val="18"/>
              </w:rPr>
            </w:pPr>
            <w:r w:rsidRPr="000E17E1">
              <w:rPr>
                <w:rFonts w:ascii="BIZ UD明朝 Medium" w:eastAsia="BIZ UD明朝 Medium" w:hAnsi="BIZ UDP明朝 Medium" w:hint="eastAsia"/>
                <w:sz w:val="18"/>
                <w:szCs w:val="18"/>
              </w:rPr>
              <w:t>・発行責任者</w:t>
            </w:r>
            <w:r w:rsidR="00174EE7" w:rsidRPr="000E17E1">
              <w:rPr>
                <w:rFonts w:ascii="BIZ UD明朝 Medium" w:eastAsia="BIZ UD明朝 Medium" w:hAnsi="BIZ UDP明朝 Medium" w:hint="eastAsia"/>
                <w:sz w:val="18"/>
                <w:szCs w:val="18"/>
              </w:rPr>
              <w:t xml:space="preserve">　役職・氏名　　　　　　　　　　　　　　　　　連絡先（　　　　　　　　）</w:t>
            </w:r>
          </w:p>
          <w:p w:rsidR="00174EE7" w:rsidRPr="000E17E1" w:rsidRDefault="00174EE7" w:rsidP="00EF5210">
            <w:pPr>
              <w:jc w:val="left"/>
              <w:rPr>
                <w:rFonts w:ascii="BIZ UD明朝 Medium" w:eastAsia="BIZ UD明朝 Medium" w:hAnsi="BIZ UDP明朝 Medium"/>
                <w:sz w:val="18"/>
                <w:szCs w:val="18"/>
              </w:rPr>
            </w:pPr>
          </w:p>
          <w:p w:rsidR="00EF5210" w:rsidRPr="000E17E1" w:rsidRDefault="00EF5210" w:rsidP="00EF5210">
            <w:pPr>
              <w:jc w:val="left"/>
              <w:rPr>
                <w:rFonts w:ascii="BIZ UD明朝 Medium" w:eastAsia="BIZ UD明朝 Medium" w:hAnsi="BIZ UDP明朝 Medium"/>
                <w:sz w:val="18"/>
                <w:szCs w:val="18"/>
              </w:rPr>
            </w:pPr>
            <w:r w:rsidRPr="000E17E1">
              <w:rPr>
                <w:rFonts w:ascii="BIZ UD明朝 Medium" w:eastAsia="BIZ UD明朝 Medium" w:hAnsi="BIZ UDP明朝 Medium" w:hint="eastAsia"/>
                <w:sz w:val="18"/>
                <w:szCs w:val="18"/>
              </w:rPr>
              <w:t>・担当者</w:t>
            </w:r>
            <w:r w:rsidR="00174EE7" w:rsidRPr="000E17E1">
              <w:rPr>
                <w:rFonts w:ascii="BIZ UD明朝 Medium" w:eastAsia="BIZ UD明朝 Medium" w:hAnsi="BIZ UDP明朝 Medium" w:hint="eastAsia"/>
                <w:sz w:val="18"/>
                <w:szCs w:val="18"/>
              </w:rPr>
              <w:t xml:space="preserve">　　　役職・氏名　　　　　　　　　　　　　　　　　連絡先（　　　　　　　　）</w:t>
            </w:r>
          </w:p>
          <w:p w:rsidR="00174EE7" w:rsidRPr="000E17E1" w:rsidRDefault="00174EE7" w:rsidP="00EF5210">
            <w:pPr>
              <w:jc w:val="left"/>
              <w:rPr>
                <w:rFonts w:ascii="BIZ UD明朝 Medium" w:eastAsia="BIZ UD明朝 Medium" w:hAnsi="BIZ UDP明朝 Medium"/>
              </w:rPr>
            </w:pPr>
          </w:p>
        </w:tc>
      </w:tr>
    </w:tbl>
    <w:p w:rsidR="00EF5210" w:rsidRPr="000E17E1" w:rsidRDefault="00EF5210" w:rsidP="00DB3D08">
      <w:pPr>
        <w:rPr>
          <w:rFonts w:ascii="BIZ UD明朝 Medium" w:eastAsia="BIZ UD明朝 Medium" w:hAnsi="BIZ UDP明朝 Medium"/>
        </w:rPr>
      </w:pPr>
    </w:p>
    <w:sectPr w:rsidR="00EF5210" w:rsidRPr="000E17E1" w:rsidSect="00606E06">
      <w:headerReference w:type="default" r:id="rId7"/>
      <w:footerReference w:type="even" r:id="rId8"/>
      <w:pgSz w:w="11906" w:h="16838" w:code="9"/>
      <w:pgMar w:top="1418" w:right="1304" w:bottom="1304" w:left="1418" w:header="567" w:footer="851" w:gutter="0"/>
      <w:cols w:space="425"/>
      <w:docGrid w:type="linesAndChars" w:linePitch="34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709" w:rsidRDefault="00A40709">
      <w:r>
        <w:separator/>
      </w:r>
    </w:p>
  </w:endnote>
  <w:endnote w:type="continuationSeparator" w:id="0">
    <w:p w:rsidR="00A40709" w:rsidRDefault="00A4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92F" w:rsidRDefault="009B592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9B592F" w:rsidRDefault="009B59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709" w:rsidRDefault="00A40709">
      <w:r>
        <w:separator/>
      </w:r>
    </w:p>
  </w:footnote>
  <w:footnote w:type="continuationSeparator" w:id="0">
    <w:p w:rsidR="00A40709" w:rsidRDefault="00A40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92F" w:rsidRDefault="009B592F">
    <w:pPr>
      <w:pStyle w:val="a7"/>
      <w:snapToGrid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AFC"/>
    <w:multiLevelType w:val="hybridMultilevel"/>
    <w:tmpl w:val="87902D6E"/>
    <w:lvl w:ilvl="0" w:tplc="1612147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7E62D4"/>
    <w:multiLevelType w:val="hybridMultilevel"/>
    <w:tmpl w:val="11E620D4"/>
    <w:lvl w:ilvl="0" w:tplc="9E745F5E">
      <w:start w:val="1"/>
      <w:numFmt w:val="bullet"/>
      <w:lvlText w:val="・"/>
      <w:lvlJc w:val="left"/>
      <w:pPr>
        <w:tabs>
          <w:tab w:val="num" w:pos="1088"/>
        </w:tabs>
        <w:ind w:left="108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</w:abstractNum>
  <w:abstractNum w:abstractNumId="2" w15:restartNumberingAfterBreak="0">
    <w:nsid w:val="23C32FB7"/>
    <w:multiLevelType w:val="hybridMultilevel"/>
    <w:tmpl w:val="4E6CFE4A"/>
    <w:lvl w:ilvl="0" w:tplc="07CA549C">
      <w:start w:val="1"/>
      <w:numFmt w:val="bullet"/>
      <w:lvlText w:val="・"/>
      <w:lvlJc w:val="left"/>
      <w:pPr>
        <w:tabs>
          <w:tab w:val="num" w:pos="1210"/>
        </w:tabs>
        <w:ind w:left="12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0"/>
        </w:tabs>
        <w:ind w:left="4570" w:hanging="420"/>
      </w:pPr>
      <w:rPr>
        <w:rFonts w:ascii="Wingdings" w:hAnsi="Wingdings" w:hint="default"/>
      </w:rPr>
    </w:lvl>
  </w:abstractNum>
  <w:abstractNum w:abstractNumId="3" w15:restartNumberingAfterBreak="0">
    <w:nsid w:val="297E771B"/>
    <w:multiLevelType w:val="hybridMultilevel"/>
    <w:tmpl w:val="FB8E3744"/>
    <w:lvl w:ilvl="0" w:tplc="B3BCA7B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172"/>
  <w:displayHorizontalDrawingGridEvery w:val="2"/>
  <w:displayVerticalDrawingGridEvery w:val="2"/>
  <w:characterSpacingControl w:val="compressPunctuation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2F"/>
    <w:rsid w:val="00006155"/>
    <w:rsid w:val="00006DC2"/>
    <w:rsid w:val="000070E9"/>
    <w:rsid w:val="00011643"/>
    <w:rsid w:val="000136D0"/>
    <w:rsid w:val="0002088D"/>
    <w:rsid w:val="00021A22"/>
    <w:rsid w:val="000464B5"/>
    <w:rsid w:val="00061B87"/>
    <w:rsid w:val="00064A52"/>
    <w:rsid w:val="00072562"/>
    <w:rsid w:val="00083D79"/>
    <w:rsid w:val="00094967"/>
    <w:rsid w:val="00094BB5"/>
    <w:rsid w:val="000A62BA"/>
    <w:rsid w:val="000D684A"/>
    <w:rsid w:val="000D7BE1"/>
    <w:rsid w:val="000E17E1"/>
    <w:rsid w:val="000E4011"/>
    <w:rsid w:val="000E7740"/>
    <w:rsid w:val="000F51A8"/>
    <w:rsid w:val="000F59FF"/>
    <w:rsid w:val="00104D42"/>
    <w:rsid w:val="00105601"/>
    <w:rsid w:val="001077CA"/>
    <w:rsid w:val="001121C7"/>
    <w:rsid w:val="00112558"/>
    <w:rsid w:val="001175E2"/>
    <w:rsid w:val="00123921"/>
    <w:rsid w:val="00137ADA"/>
    <w:rsid w:val="001418AC"/>
    <w:rsid w:val="00142EF1"/>
    <w:rsid w:val="001542D9"/>
    <w:rsid w:val="001552B9"/>
    <w:rsid w:val="00160718"/>
    <w:rsid w:val="001627E6"/>
    <w:rsid w:val="001649E2"/>
    <w:rsid w:val="00164F9F"/>
    <w:rsid w:val="0016569A"/>
    <w:rsid w:val="001661B4"/>
    <w:rsid w:val="00171B34"/>
    <w:rsid w:val="00174518"/>
    <w:rsid w:val="00174EE7"/>
    <w:rsid w:val="00177A92"/>
    <w:rsid w:val="00180080"/>
    <w:rsid w:val="00192C7E"/>
    <w:rsid w:val="00192FFC"/>
    <w:rsid w:val="00195139"/>
    <w:rsid w:val="00197725"/>
    <w:rsid w:val="001A7BBA"/>
    <w:rsid w:val="001B0796"/>
    <w:rsid w:val="001B54BE"/>
    <w:rsid w:val="001D137E"/>
    <w:rsid w:val="001D50B2"/>
    <w:rsid w:val="001E1D34"/>
    <w:rsid w:val="001F7A52"/>
    <w:rsid w:val="00207EE9"/>
    <w:rsid w:val="00215828"/>
    <w:rsid w:val="00220599"/>
    <w:rsid w:val="0023576C"/>
    <w:rsid w:val="00235A5E"/>
    <w:rsid w:val="00236DF9"/>
    <w:rsid w:val="0024218F"/>
    <w:rsid w:val="0024760A"/>
    <w:rsid w:val="0025428E"/>
    <w:rsid w:val="00257476"/>
    <w:rsid w:val="00260422"/>
    <w:rsid w:val="002639EC"/>
    <w:rsid w:val="002868D2"/>
    <w:rsid w:val="0029278A"/>
    <w:rsid w:val="002972B3"/>
    <w:rsid w:val="002A0D09"/>
    <w:rsid w:val="002B2A09"/>
    <w:rsid w:val="002B5F55"/>
    <w:rsid w:val="002C0918"/>
    <w:rsid w:val="002D36E4"/>
    <w:rsid w:val="002E1EFD"/>
    <w:rsid w:val="00301604"/>
    <w:rsid w:val="00310391"/>
    <w:rsid w:val="00320401"/>
    <w:rsid w:val="00322DA7"/>
    <w:rsid w:val="00324F1F"/>
    <w:rsid w:val="00327F9A"/>
    <w:rsid w:val="00333892"/>
    <w:rsid w:val="00337AF8"/>
    <w:rsid w:val="003429F1"/>
    <w:rsid w:val="00342E52"/>
    <w:rsid w:val="003432F7"/>
    <w:rsid w:val="003548C1"/>
    <w:rsid w:val="003722AE"/>
    <w:rsid w:val="0037240E"/>
    <w:rsid w:val="0038007B"/>
    <w:rsid w:val="00394745"/>
    <w:rsid w:val="00394C41"/>
    <w:rsid w:val="003B41CA"/>
    <w:rsid w:val="003C0A8F"/>
    <w:rsid w:val="003C1A07"/>
    <w:rsid w:val="003D083D"/>
    <w:rsid w:val="003E2EDC"/>
    <w:rsid w:val="003F134C"/>
    <w:rsid w:val="00434035"/>
    <w:rsid w:val="0044743E"/>
    <w:rsid w:val="004552CF"/>
    <w:rsid w:val="00474538"/>
    <w:rsid w:val="00481772"/>
    <w:rsid w:val="0048565A"/>
    <w:rsid w:val="00487F63"/>
    <w:rsid w:val="004A215C"/>
    <w:rsid w:val="004B1CF6"/>
    <w:rsid w:val="004C6FC3"/>
    <w:rsid w:val="004D3E7E"/>
    <w:rsid w:val="004E2CF4"/>
    <w:rsid w:val="004E4389"/>
    <w:rsid w:val="00500EEA"/>
    <w:rsid w:val="005012B8"/>
    <w:rsid w:val="00516534"/>
    <w:rsid w:val="0054161B"/>
    <w:rsid w:val="0054256E"/>
    <w:rsid w:val="005508C2"/>
    <w:rsid w:val="00551C48"/>
    <w:rsid w:val="00553C7A"/>
    <w:rsid w:val="00562FAB"/>
    <w:rsid w:val="00563E31"/>
    <w:rsid w:val="00566D98"/>
    <w:rsid w:val="005740F2"/>
    <w:rsid w:val="00577E4F"/>
    <w:rsid w:val="005800F9"/>
    <w:rsid w:val="00581E8C"/>
    <w:rsid w:val="0058465D"/>
    <w:rsid w:val="00584A22"/>
    <w:rsid w:val="0059248F"/>
    <w:rsid w:val="005A2FCB"/>
    <w:rsid w:val="005B03BD"/>
    <w:rsid w:val="005B3B10"/>
    <w:rsid w:val="005B3EE2"/>
    <w:rsid w:val="005D194D"/>
    <w:rsid w:val="005D6674"/>
    <w:rsid w:val="005E5459"/>
    <w:rsid w:val="005E7BDA"/>
    <w:rsid w:val="00606E06"/>
    <w:rsid w:val="00612E35"/>
    <w:rsid w:val="006130F4"/>
    <w:rsid w:val="00624CF2"/>
    <w:rsid w:val="006276BE"/>
    <w:rsid w:val="006356E4"/>
    <w:rsid w:val="006406C6"/>
    <w:rsid w:val="00645090"/>
    <w:rsid w:val="00654CC4"/>
    <w:rsid w:val="00661370"/>
    <w:rsid w:val="00664C9E"/>
    <w:rsid w:val="00666BFB"/>
    <w:rsid w:val="0067036C"/>
    <w:rsid w:val="00684CF9"/>
    <w:rsid w:val="00690FE2"/>
    <w:rsid w:val="00694866"/>
    <w:rsid w:val="00694899"/>
    <w:rsid w:val="00695040"/>
    <w:rsid w:val="006A01F4"/>
    <w:rsid w:val="006A4E4D"/>
    <w:rsid w:val="006B07F8"/>
    <w:rsid w:val="006B0C2F"/>
    <w:rsid w:val="006B6BF9"/>
    <w:rsid w:val="006C36A6"/>
    <w:rsid w:val="006C4952"/>
    <w:rsid w:val="006C610A"/>
    <w:rsid w:val="006E2FF8"/>
    <w:rsid w:val="006E31B1"/>
    <w:rsid w:val="006E5580"/>
    <w:rsid w:val="006F53DD"/>
    <w:rsid w:val="007013F7"/>
    <w:rsid w:val="007335F0"/>
    <w:rsid w:val="00736E36"/>
    <w:rsid w:val="00751CA1"/>
    <w:rsid w:val="007539F7"/>
    <w:rsid w:val="007553E5"/>
    <w:rsid w:val="00794AA2"/>
    <w:rsid w:val="00797D4F"/>
    <w:rsid w:val="007B5F00"/>
    <w:rsid w:val="007B6769"/>
    <w:rsid w:val="007C1C23"/>
    <w:rsid w:val="007C7DD3"/>
    <w:rsid w:val="007D1957"/>
    <w:rsid w:val="007E0210"/>
    <w:rsid w:val="007F38E9"/>
    <w:rsid w:val="00815EDC"/>
    <w:rsid w:val="00834A3C"/>
    <w:rsid w:val="0083558F"/>
    <w:rsid w:val="008370D7"/>
    <w:rsid w:val="00837434"/>
    <w:rsid w:val="008511AD"/>
    <w:rsid w:val="0085309C"/>
    <w:rsid w:val="00857DCF"/>
    <w:rsid w:val="00864155"/>
    <w:rsid w:val="00867CBF"/>
    <w:rsid w:val="00875AF9"/>
    <w:rsid w:val="008828BD"/>
    <w:rsid w:val="0088743D"/>
    <w:rsid w:val="008A7498"/>
    <w:rsid w:val="008D15C9"/>
    <w:rsid w:val="008D3FF9"/>
    <w:rsid w:val="008E44A3"/>
    <w:rsid w:val="008F081E"/>
    <w:rsid w:val="00900794"/>
    <w:rsid w:val="00901329"/>
    <w:rsid w:val="009049E8"/>
    <w:rsid w:val="009110A4"/>
    <w:rsid w:val="00912203"/>
    <w:rsid w:val="009135B2"/>
    <w:rsid w:val="0091363A"/>
    <w:rsid w:val="0094715A"/>
    <w:rsid w:val="00960C2C"/>
    <w:rsid w:val="0096369D"/>
    <w:rsid w:val="00964105"/>
    <w:rsid w:val="0097057C"/>
    <w:rsid w:val="00981A00"/>
    <w:rsid w:val="00990459"/>
    <w:rsid w:val="009A4350"/>
    <w:rsid w:val="009A4864"/>
    <w:rsid w:val="009A5D7F"/>
    <w:rsid w:val="009B592F"/>
    <w:rsid w:val="009D3627"/>
    <w:rsid w:val="009D7EA5"/>
    <w:rsid w:val="009E0840"/>
    <w:rsid w:val="009F761B"/>
    <w:rsid w:val="009F76A9"/>
    <w:rsid w:val="00A05688"/>
    <w:rsid w:val="00A06596"/>
    <w:rsid w:val="00A069D8"/>
    <w:rsid w:val="00A07B36"/>
    <w:rsid w:val="00A12793"/>
    <w:rsid w:val="00A2278C"/>
    <w:rsid w:val="00A24CC6"/>
    <w:rsid w:val="00A376AE"/>
    <w:rsid w:val="00A40709"/>
    <w:rsid w:val="00A4312C"/>
    <w:rsid w:val="00A55A3C"/>
    <w:rsid w:val="00A62B2A"/>
    <w:rsid w:val="00A65649"/>
    <w:rsid w:val="00A66765"/>
    <w:rsid w:val="00A66AA0"/>
    <w:rsid w:val="00A748AA"/>
    <w:rsid w:val="00A74993"/>
    <w:rsid w:val="00A74FA5"/>
    <w:rsid w:val="00A80951"/>
    <w:rsid w:val="00A84FFE"/>
    <w:rsid w:val="00A87E50"/>
    <w:rsid w:val="00A92E1C"/>
    <w:rsid w:val="00AC688A"/>
    <w:rsid w:val="00AD380D"/>
    <w:rsid w:val="00AE4087"/>
    <w:rsid w:val="00AE6FFC"/>
    <w:rsid w:val="00AF2491"/>
    <w:rsid w:val="00AF2DCC"/>
    <w:rsid w:val="00AF35CB"/>
    <w:rsid w:val="00AF6DAD"/>
    <w:rsid w:val="00B14158"/>
    <w:rsid w:val="00B20D78"/>
    <w:rsid w:val="00B24390"/>
    <w:rsid w:val="00B35879"/>
    <w:rsid w:val="00B35FB7"/>
    <w:rsid w:val="00B40A5A"/>
    <w:rsid w:val="00B44117"/>
    <w:rsid w:val="00B455FD"/>
    <w:rsid w:val="00B5103B"/>
    <w:rsid w:val="00B53DF0"/>
    <w:rsid w:val="00B617AD"/>
    <w:rsid w:val="00B6223A"/>
    <w:rsid w:val="00B63D1D"/>
    <w:rsid w:val="00B66565"/>
    <w:rsid w:val="00B74126"/>
    <w:rsid w:val="00B84A68"/>
    <w:rsid w:val="00B90066"/>
    <w:rsid w:val="00B933AF"/>
    <w:rsid w:val="00B95646"/>
    <w:rsid w:val="00BA2185"/>
    <w:rsid w:val="00BB4474"/>
    <w:rsid w:val="00BB5487"/>
    <w:rsid w:val="00BD394B"/>
    <w:rsid w:val="00BF091E"/>
    <w:rsid w:val="00C00E53"/>
    <w:rsid w:val="00C0118B"/>
    <w:rsid w:val="00C02489"/>
    <w:rsid w:val="00C17847"/>
    <w:rsid w:val="00C20BB4"/>
    <w:rsid w:val="00C22D54"/>
    <w:rsid w:val="00C23526"/>
    <w:rsid w:val="00C37D99"/>
    <w:rsid w:val="00C52A50"/>
    <w:rsid w:val="00C56B1D"/>
    <w:rsid w:val="00C579AD"/>
    <w:rsid w:val="00C61B31"/>
    <w:rsid w:val="00C6503C"/>
    <w:rsid w:val="00C65C48"/>
    <w:rsid w:val="00C909DC"/>
    <w:rsid w:val="00C95F16"/>
    <w:rsid w:val="00CA10D9"/>
    <w:rsid w:val="00CA666E"/>
    <w:rsid w:val="00CB3AF2"/>
    <w:rsid w:val="00CC578B"/>
    <w:rsid w:val="00CC5B42"/>
    <w:rsid w:val="00CD1EB2"/>
    <w:rsid w:val="00CD7DF6"/>
    <w:rsid w:val="00CE0444"/>
    <w:rsid w:val="00CE0D2A"/>
    <w:rsid w:val="00D00523"/>
    <w:rsid w:val="00D02A55"/>
    <w:rsid w:val="00D02FBE"/>
    <w:rsid w:val="00D175B0"/>
    <w:rsid w:val="00D26626"/>
    <w:rsid w:val="00D34113"/>
    <w:rsid w:val="00D37E5B"/>
    <w:rsid w:val="00D44030"/>
    <w:rsid w:val="00D5358A"/>
    <w:rsid w:val="00D55A31"/>
    <w:rsid w:val="00D61FF0"/>
    <w:rsid w:val="00D62952"/>
    <w:rsid w:val="00D63D64"/>
    <w:rsid w:val="00D6584E"/>
    <w:rsid w:val="00D737DA"/>
    <w:rsid w:val="00D93CE3"/>
    <w:rsid w:val="00D942AC"/>
    <w:rsid w:val="00D953E9"/>
    <w:rsid w:val="00D97547"/>
    <w:rsid w:val="00DA093E"/>
    <w:rsid w:val="00DB0DED"/>
    <w:rsid w:val="00DB39C4"/>
    <w:rsid w:val="00DB3D08"/>
    <w:rsid w:val="00DB59D3"/>
    <w:rsid w:val="00DC107C"/>
    <w:rsid w:val="00DC3388"/>
    <w:rsid w:val="00DD3377"/>
    <w:rsid w:val="00DD352B"/>
    <w:rsid w:val="00DD5974"/>
    <w:rsid w:val="00DF3CA9"/>
    <w:rsid w:val="00DF69F2"/>
    <w:rsid w:val="00E0175D"/>
    <w:rsid w:val="00E028A8"/>
    <w:rsid w:val="00E06812"/>
    <w:rsid w:val="00E12675"/>
    <w:rsid w:val="00E162D8"/>
    <w:rsid w:val="00E241CC"/>
    <w:rsid w:val="00E442C3"/>
    <w:rsid w:val="00E70F2D"/>
    <w:rsid w:val="00E73832"/>
    <w:rsid w:val="00E74FAE"/>
    <w:rsid w:val="00E81136"/>
    <w:rsid w:val="00E815E5"/>
    <w:rsid w:val="00E83E1D"/>
    <w:rsid w:val="00E848D3"/>
    <w:rsid w:val="00E85BA7"/>
    <w:rsid w:val="00E85F59"/>
    <w:rsid w:val="00EA7796"/>
    <w:rsid w:val="00EB0F92"/>
    <w:rsid w:val="00EB12B6"/>
    <w:rsid w:val="00EC4185"/>
    <w:rsid w:val="00ED2288"/>
    <w:rsid w:val="00ED39B7"/>
    <w:rsid w:val="00ED41E5"/>
    <w:rsid w:val="00EE2879"/>
    <w:rsid w:val="00EE5BCE"/>
    <w:rsid w:val="00EE7264"/>
    <w:rsid w:val="00EE7811"/>
    <w:rsid w:val="00EF3717"/>
    <w:rsid w:val="00EF5210"/>
    <w:rsid w:val="00EF5F1D"/>
    <w:rsid w:val="00F1714E"/>
    <w:rsid w:val="00F20015"/>
    <w:rsid w:val="00F26EF1"/>
    <w:rsid w:val="00F27B32"/>
    <w:rsid w:val="00F30215"/>
    <w:rsid w:val="00F33A15"/>
    <w:rsid w:val="00F569B0"/>
    <w:rsid w:val="00F612E0"/>
    <w:rsid w:val="00F72859"/>
    <w:rsid w:val="00F744D0"/>
    <w:rsid w:val="00F83578"/>
    <w:rsid w:val="00F87B86"/>
    <w:rsid w:val="00F9492D"/>
    <w:rsid w:val="00FA0C37"/>
    <w:rsid w:val="00FA58F6"/>
    <w:rsid w:val="00FA7D74"/>
    <w:rsid w:val="00FB02BF"/>
    <w:rsid w:val="00FB1201"/>
    <w:rsid w:val="00FB3599"/>
    <w:rsid w:val="00FD127C"/>
    <w:rsid w:val="00FD2CBE"/>
    <w:rsid w:val="00FD51E1"/>
    <w:rsid w:val="00FD5576"/>
    <w:rsid w:val="00FE0077"/>
    <w:rsid w:val="00FE40EE"/>
    <w:rsid w:val="00FF0392"/>
    <w:rsid w:val="00FF0C42"/>
    <w:rsid w:val="00FF5C59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9A23CD2"/>
  <w15:chartTrackingRefBased/>
  <w15:docId w15:val="{3A70354B-9992-44BD-A2C9-D123B834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lock Text"/>
    <w:basedOn w:val="a"/>
    <w:pPr>
      <w:ind w:left="57" w:right="57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next w:val="a"/>
    <w:pPr>
      <w:jc w:val="right"/>
    </w:pPr>
  </w:style>
  <w:style w:type="paragraph" w:customStyle="1" w:styleId="75">
    <w:name w:val="タイトル75"/>
    <w:basedOn w:val="a"/>
    <w:pPr>
      <w:ind w:left="919" w:right="902"/>
    </w:pPr>
    <w:rPr>
      <w:spacing w:val="2"/>
      <w:sz w:val="28"/>
    </w:rPr>
  </w:style>
  <w:style w:type="paragraph" w:customStyle="1" w:styleId="750">
    <w:name w:val="第＊条75"/>
    <w:basedOn w:val="a"/>
    <w:pPr>
      <w:ind w:left="210" w:hanging="210"/>
    </w:pPr>
  </w:style>
  <w:style w:type="table" w:styleId="ad">
    <w:name w:val="Table Grid"/>
    <w:basedOn w:val="a1"/>
    <w:rsid w:val="008511AD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324F1F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324F1F"/>
    <w:rPr>
      <w:sz w:val="18"/>
      <w:szCs w:val="18"/>
    </w:rPr>
  </w:style>
  <w:style w:type="paragraph" w:styleId="af0">
    <w:name w:val="annotation text"/>
    <w:basedOn w:val="a"/>
    <w:semiHidden/>
    <w:rsid w:val="00324F1F"/>
    <w:pPr>
      <w:jc w:val="left"/>
    </w:pPr>
  </w:style>
  <w:style w:type="paragraph" w:styleId="af1">
    <w:name w:val="annotation subject"/>
    <w:basedOn w:val="af0"/>
    <w:next w:val="af0"/>
    <w:semiHidden/>
    <w:rsid w:val="00324F1F"/>
    <w:rPr>
      <w:b/>
      <w:bCs/>
    </w:rPr>
  </w:style>
  <w:style w:type="paragraph" w:customStyle="1" w:styleId="af2">
    <w:name w:val="一太郎"/>
    <w:rsid w:val="00B455F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4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20</TotalTime>
  <Pages>1</Pages>
  <Words>285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喜多方市農業振興事業補助金交付要綱</vt:lpstr>
      <vt:lpstr>喜多方市農業振興事業補助金交付要綱</vt:lpstr>
    </vt:vector>
  </TitlesOfParts>
  <Manager/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喜多方市農業振興事業補助金交付要綱</dc:title>
  <dc:subject/>
  <dc:creator>小柴 達也</dc:creator>
  <cp:keywords/>
  <dc:description/>
  <cp:lastModifiedBy>安藤 由衣</cp:lastModifiedBy>
  <cp:revision>10</cp:revision>
  <cp:lastPrinted>2024-04-04T06:17:00Z</cp:lastPrinted>
  <dcterms:created xsi:type="dcterms:W3CDTF">2024-02-16T06:53:00Z</dcterms:created>
  <dcterms:modified xsi:type="dcterms:W3CDTF">2024-04-08T06:42:00Z</dcterms:modified>
</cp:coreProperties>
</file>