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B3" w:rsidRPr="006470B3" w:rsidRDefault="006470B3" w:rsidP="006470B3">
      <w:pPr>
        <w:jc w:val="center"/>
        <w:rPr>
          <w:sz w:val="48"/>
          <w:szCs w:val="48"/>
        </w:rPr>
      </w:pPr>
      <w:r w:rsidRPr="006470B3">
        <w:rPr>
          <w:rFonts w:hint="eastAsia"/>
          <w:sz w:val="48"/>
          <w:szCs w:val="48"/>
        </w:rPr>
        <w:t>陳</w:t>
      </w:r>
      <w:r>
        <w:rPr>
          <w:rFonts w:hint="eastAsia"/>
          <w:sz w:val="48"/>
          <w:szCs w:val="48"/>
        </w:rPr>
        <w:t xml:space="preserve">　</w:t>
      </w:r>
      <w:r w:rsidRPr="006470B3">
        <w:rPr>
          <w:sz w:val="48"/>
          <w:szCs w:val="48"/>
        </w:rPr>
        <w:t>情</w:t>
      </w:r>
      <w:r>
        <w:rPr>
          <w:rFonts w:hint="eastAsia"/>
          <w:sz w:val="48"/>
          <w:szCs w:val="48"/>
        </w:rPr>
        <w:t xml:space="preserve">　</w:t>
      </w:r>
      <w:r w:rsidRPr="006470B3">
        <w:rPr>
          <w:sz w:val="48"/>
          <w:szCs w:val="48"/>
        </w:rPr>
        <w:t>書</w:t>
      </w:r>
    </w:p>
    <w:p w:rsidR="006470B3" w:rsidRDefault="006470B3" w:rsidP="006470B3"/>
    <w:p w:rsidR="006470B3" w:rsidRDefault="006470B3" w:rsidP="006470B3"/>
    <w:p w:rsidR="006470B3" w:rsidRDefault="006470B3" w:rsidP="006470B3">
      <w:pPr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470B3" w:rsidRDefault="006470B3" w:rsidP="006470B3"/>
    <w:p w:rsidR="006470B3" w:rsidRDefault="006470B3" w:rsidP="006470B3"/>
    <w:p w:rsidR="006470B3" w:rsidRDefault="006470B3" w:rsidP="006470B3">
      <w:r>
        <w:rPr>
          <w:rFonts w:hint="eastAsia"/>
        </w:rPr>
        <w:t xml:space="preserve">　会津若松市議会</w:t>
      </w:r>
    </w:p>
    <w:p w:rsidR="006470B3" w:rsidRDefault="006470B3" w:rsidP="006470B3">
      <w:r>
        <w:rPr>
          <w:rFonts w:hint="eastAsia"/>
        </w:rPr>
        <w:t xml:space="preserve">　議長</w:t>
      </w:r>
    </w:p>
    <w:p w:rsidR="006470B3" w:rsidRDefault="006470B3" w:rsidP="006470B3"/>
    <w:p w:rsidR="006470B3" w:rsidRDefault="006470B3" w:rsidP="006470B3"/>
    <w:p w:rsidR="006470B3" w:rsidRDefault="006470B3" w:rsidP="006470B3"/>
    <w:p w:rsidR="006470B3" w:rsidRDefault="006470B3" w:rsidP="006470B3">
      <w:r>
        <w:rPr>
          <w:rFonts w:hint="eastAsia"/>
        </w:rPr>
        <w:t xml:space="preserve">　　　　　　　　　　　　　　　　</w:t>
      </w:r>
      <w:r>
        <w:t>住　所　（団体または個人の住所）</w:t>
      </w:r>
    </w:p>
    <w:p w:rsidR="006470B3" w:rsidRDefault="006470B3" w:rsidP="006470B3">
      <w:r>
        <w:rPr>
          <w:rFonts w:hint="eastAsia"/>
        </w:rPr>
        <w:t xml:space="preserve">　　　　　　　　　　　　　　　　団体名　（名称　</w:t>
      </w:r>
      <w:r w:rsidR="00BB3A03" w:rsidRPr="005447FE">
        <w:rPr>
          <w:rFonts w:hAnsi="ＭＳ 明朝" w:hint="eastAsia"/>
        </w:rPr>
        <w:t>※個人の場合は</w:t>
      </w:r>
      <w:r w:rsidR="00BB3A03">
        <w:rPr>
          <w:rFonts w:hAnsi="ＭＳ 明朝" w:hint="eastAsia"/>
        </w:rPr>
        <w:t>記載不要です</w:t>
      </w:r>
      <w:bookmarkStart w:id="0" w:name="_GoBack"/>
      <w:bookmarkEnd w:id="0"/>
      <w:r>
        <w:rPr>
          <w:rFonts w:hint="eastAsia"/>
        </w:rPr>
        <w:t>）</w:t>
      </w:r>
    </w:p>
    <w:p w:rsidR="006470B3" w:rsidRDefault="006470B3" w:rsidP="006470B3">
      <w:r>
        <w:rPr>
          <w:rFonts w:hint="eastAsia"/>
        </w:rPr>
        <w:t xml:space="preserve">　　　　　　　　　　　　　　　　氏　名　（代表者の職・氏名または個人氏名）</w:t>
      </w:r>
    </w:p>
    <w:p w:rsidR="006470B3" w:rsidRDefault="006470B3" w:rsidP="006470B3">
      <w:r>
        <w:rPr>
          <w:rFonts w:hint="eastAsia"/>
        </w:rPr>
        <w:t xml:space="preserve">　　　　　　　　　　　　　　　　連絡先　（日中連絡の取れる電話番号・担当者名）</w:t>
      </w:r>
    </w:p>
    <w:p w:rsidR="006470B3" w:rsidRDefault="006470B3" w:rsidP="006470B3"/>
    <w:p w:rsidR="006470B3" w:rsidRDefault="006470B3" w:rsidP="006470B3"/>
    <w:p w:rsidR="006470B3" w:rsidRDefault="006470B3" w:rsidP="006470B3">
      <w:pPr>
        <w:jc w:val="center"/>
      </w:pPr>
      <w:r>
        <w:t>＜件</w:t>
      </w:r>
      <w:r>
        <w:rPr>
          <w:rFonts w:hint="eastAsia"/>
        </w:rPr>
        <w:t xml:space="preserve">　</w:t>
      </w:r>
      <w:r>
        <w:t>名＞</w:t>
      </w:r>
      <w:r>
        <w:t>○○○○○</w:t>
      </w:r>
      <w:r>
        <w:t>について</w:t>
      </w:r>
    </w:p>
    <w:p w:rsidR="006470B3" w:rsidRDefault="006470B3" w:rsidP="006470B3"/>
    <w:p w:rsidR="006470B3" w:rsidRDefault="006470B3" w:rsidP="006470B3">
      <w:r>
        <w:rPr>
          <w:rFonts w:hint="eastAsia"/>
        </w:rPr>
        <w:t xml:space="preserve">　（本文）・・・・・・・・・・・・・・・・・・・・・・・・・・・・・・・・・・</w:t>
      </w:r>
    </w:p>
    <w:p w:rsidR="006470B3" w:rsidRDefault="006470B3" w:rsidP="006470B3">
      <w:r>
        <w:rPr>
          <w:rFonts w:hint="eastAsia"/>
        </w:rPr>
        <w:t>・・・・・・・・・・・・・・・・・・・・・・・・・・・・・・・・・・・・・・</w:t>
      </w:r>
    </w:p>
    <w:p w:rsidR="006470B3" w:rsidRDefault="006470B3" w:rsidP="006470B3">
      <w:r>
        <w:rPr>
          <w:rFonts w:hint="eastAsia"/>
        </w:rPr>
        <w:t>・・・・・・・・・・・・・・・・・・・・・・・・・・・・・・・・・・・・・・</w:t>
      </w:r>
    </w:p>
    <w:p w:rsidR="006470B3" w:rsidRDefault="006470B3" w:rsidP="006470B3">
      <w:r>
        <w:rPr>
          <w:rFonts w:hint="eastAsia"/>
        </w:rPr>
        <w:t>・・・・・・・・・・・・・・・・・・・・・・・・・・・・・・・・・・・・・・</w:t>
      </w:r>
    </w:p>
    <w:p w:rsidR="006470B3" w:rsidRDefault="006470B3" w:rsidP="006470B3">
      <w:r>
        <w:rPr>
          <w:rFonts w:hint="eastAsia"/>
        </w:rPr>
        <w:t>・・・・・・・・・・・・・・・を求め、（下記のとおり）陳情いたします。</w:t>
      </w:r>
    </w:p>
    <w:p w:rsidR="006470B3" w:rsidRDefault="006470B3" w:rsidP="006470B3"/>
    <w:p w:rsidR="006470B3" w:rsidRDefault="006470B3" w:rsidP="006470B3">
      <w:pPr>
        <w:jc w:val="center"/>
      </w:pPr>
      <w:r>
        <w:rPr>
          <w:rFonts w:hint="eastAsia"/>
        </w:rPr>
        <w:t>記</w:t>
      </w:r>
    </w:p>
    <w:p w:rsidR="006470B3" w:rsidRDefault="006470B3" w:rsidP="006470B3"/>
    <w:p w:rsidR="006470B3" w:rsidRDefault="006470B3" w:rsidP="006470B3">
      <w:r>
        <w:rPr>
          <w:rFonts w:hint="eastAsia"/>
        </w:rPr>
        <w:t xml:space="preserve">　１　○○○○○○○○すること。</w:t>
      </w:r>
    </w:p>
    <w:p w:rsidR="006470B3" w:rsidRDefault="006470B3" w:rsidP="006470B3">
      <w:r>
        <w:rPr>
          <w:rFonts w:hint="eastAsia"/>
        </w:rPr>
        <w:t xml:space="preserve">　２　△△△△△△△△すること。</w:t>
      </w:r>
    </w:p>
    <w:p w:rsidR="006470B3" w:rsidRDefault="006470B3" w:rsidP="006470B3">
      <w:r>
        <w:rPr>
          <w:rFonts w:hint="eastAsia"/>
        </w:rPr>
        <w:t xml:space="preserve">　３　□□□□□□□□すること。</w:t>
      </w:r>
    </w:p>
    <w:p w:rsidR="006470B3" w:rsidRDefault="006470B3" w:rsidP="006470B3"/>
    <w:p w:rsidR="006470B3" w:rsidRDefault="006470B3" w:rsidP="006470B3"/>
    <w:p w:rsidR="006470B3" w:rsidRDefault="006470B3" w:rsidP="006470B3"/>
    <w:p w:rsidR="006470B3" w:rsidRDefault="006470B3" w:rsidP="006470B3"/>
    <w:p w:rsidR="006470B3" w:rsidRDefault="006470B3" w:rsidP="006470B3">
      <w:pPr>
        <w:rPr>
          <w:rFonts w:ascii="ＭＳ ゴシック" w:eastAsia="ＭＳ ゴシック" w:hAnsi="ＭＳ ゴシック"/>
        </w:rPr>
      </w:pPr>
    </w:p>
    <w:p w:rsidR="006470B3" w:rsidRDefault="006470B3" w:rsidP="006470B3">
      <w:pPr>
        <w:rPr>
          <w:rFonts w:ascii="ＭＳ ゴシック" w:eastAsia="ＭＳ ゴシック" w:hAnsi="ＭＳ ゴシック"/>
        </w:rPr>
      </w:pPr>
    </w:p>
    <w:p w:rsidR="006470B3" w:rsidRDefault="006470B3" w:rsidP="006470B3">
      <w:pPr>
        <w:rPr>
          <w:rFonts w:ascii="ＭＳ ゴシック" w:eastAsia="ＭＳ ゴシック" w:hAnsi="ＭＳ ゴシック"/>
        </w:rPr>
      </w:pPr>
    </w:p>
    <w:p w:rsidR="00E35473" w:rsidRPr="007455C1" w:rsidRDefault="00E35473"/>
    <w:sectPr w:rsidR="00E35473" w:rsidRPr="007455C1" w:rsidSect="006470B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03" w:rsidRDefault="00BB3A03" w:rsidP="00BB3A03">
      <w:r>
        <w:separator/>
      </w:r>
    </w:p>
  </w:endnote>
  <w:endnote w:type="continuationSeparator" w:id="0">
    <w:p w:rsidR="00BB3A03" w:rsidRDefault="00BB3A03" w:rsidP="00BB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03" w:rsidRDefault="00BB3A03" w:rsidP="00BB3A03">
      <w:r>
        <w:separator/>
      </w:r>
    </w:p>
  </w:footnote>
  <w:footnote w:type="continuationSeparator" w:id="0">
    <w:p w:rsidR="00BB3A03" w:rsidRDefault="00BB3A03" w:rsidP="00BB3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B3"/>
    <w:rsid w:val="00156C8C"/>
    <w:rsid w:val="00512448"/>
    <w:rsid w:val="006470B3"/>
    <w:rsid w:val="007455C1"/>
    <w:rsid w:val="007A09BC"/>
    <w:rsid w:val="00890CD1"/>
    <w:rsid w:val="00BB3A03"/>
    <w:rsid w:val="00E3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3FF1E-BF66-4DAE-B83B-256AAA0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24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A03"/>
  </w:style>
  <w:style w:type="paragraph" w:styleId="a7">
    <w:name w:val="footer"/>
    <w:basedOn w:val="a"/>
    <w:link w:val="a8"/>
    <w:uiPriority w:val="99"/>
    <w:unhideWhenUsed/>
    <w:rsid w:val="00BB3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52512\Documents\Office%20&#12398;&#12459;&#12473;&#12479;&#12512;%20&#12486;&#12531;&#12503;&#12524;&#12540;&#12488;\&#26032;&#35215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新規文書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治郎</dc:creator>
  <cp:keywords/>
  <dc:description/>
  <cp:lastModifiedBy>中村 治郎</cp:lastModifiedBy>
  <cp:revision>4</cp:revision>
  <cp:lastPrinted>2021-06-30T02:19:00Z</cp:lastPrinted>
  <dcterms:created xsi:type="dcterms:W3CDTF">2021-06-30T02:00:00Z</dcterms:created>
  <dcterms:modified xsi:type="dcterms:W3CDTF">2021-06-30T07:12:00Z</dcterms:modified>
</cp:coreProperties>
</file>